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B5" w:rsidRDefault="00946AB5" w:rsidP="00946AB5">
      <w:pPr>
        <w:suppressAutoHyphens/>
        <w:spacing w:after="12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</w:t>
      </w:r>
      <w:r w:rsidR="00FA68D4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2020-2021</w:t>
      </w:r>
      <w:r w:rsidR="00A91765" w:rsidRPr="00F20558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</w:t>
      </w:r>
      <w:r w:rsidR="00A91765" w:rsidRPr="00A9176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оқу жылына арналған </w:t>
      </w:r>
      <w:r w:rsidR="0047707A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«Қызғалдақ» </w:t>
      </w:r>
      <w:r w:rsidR="003D1F3E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ортаң</w:t>
      </w:r>
      <w:bookmarkStart w:id="0" w:name="_GoBack"/>
      <w:bookmarkEnd w:id="0"/>
      <w:r w:rsidR="00FA68D4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ғы</w:t>
      </w:r>
      <w:r w:rsidR="00A91765" w:rsidRPr="00A9176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тобының музыка ұйымдастырылған </w:t>
      </w:r>
    </w:p>
    <w:p w:rsidR="00A91765" w:rsidRPr="00A91765" w:rsidRDefault="00A91765" w:rsidP="00946AB5">
      <w:pPr>
        <w:suppressAutoHyphens/>
        <w:spacing w:after="12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 w:rsidRPr="00A91765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оқу  қызметінің перспективтік жоспары</w:t>
      </w:r>
    </w:p>
    <w:tbl>
      <w:tblPr>
        <w:tblStyle w:val="11"/>
        <w:tblW w:w="16019" w:type="dxa"/>
        <w:tblInd w:w="-885" w:type="dxa"/>
        <w:tblLayout w:type="fixed"/>
        <w:tblLook w:val="04E0" w:firstRow="1" w:lastRow="1" w:firstColumn="1" w:lastColumn="0" w:noHBand="0" w:noVBand="1"/>
      </w:tblPr>
      <w:tblGrid>
        <w:gridCol w:w="567"/>
        <w:gridCol w:w="568"/>
        <w:gridCol w:w="1134"/>
        <w:gridCol w:w="2268"/>
        <w:gridCol w:w="3402"/>
        <w:gridCol w:w="4394"/>
        <w:gridCol w:w="1701"/>
        <w:gridCol w:w="1276"/>
        <w:gridCol w:w="709"/>
      </w:tblGrid>
      <w:tr w:rsidR="00FD2A5F" w:rsidRPr="00A91765" w:rsidTr="00222BBE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A91765" w:rsidP="0047707A">
            <w:pPr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1765" w:rsidRPr="00A91765" w:rsidRDefault="00A91765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623D05" w:rsidP="00A91765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Айлық тақырыптар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A91765" w:rsidP="00A91765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765" w:rsidRPr="00A91765" w:rsidRDefault="00A91765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A91765" w:rsidRPr="00A91765" w:rsidRDefault="00A91765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A91765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A91765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47707A" w:rsidP="004770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</w:t>
            </w:r>
            <w:r w:rsidR="00A91765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икалық ойын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A91765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саны</w:t>
            </w:r>
          </w:p>
        </w:tc>
      </w:tr>
      <w:tr w:rsidR="00FD2A5F" w:rsidRPr="00A91765" w:rsidTr="00222BBE">
        <w:trPr>
          <w:cantSplit/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B97D9D" w:rsidRDefault="00623D05" w:rsidP="0047707A">
            <w:pPr>
              <w:numPr>
                <w:ilvl w:val="0"/>
                <w:numId w:val="1"/>
              </w:numPr>
              <w:ind w:right="-108"/>
              <w:contextualSpacing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23D05" w:rsidRPr="00A91765" w:rsidRDefault="0047707A" w:rsidP="004770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</w:p>
          <w:p w:rsidR="00623D05" w:rsidRPr="00A91765" w:rsidRDefault="009631B5" w:rsidP="007B3C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23D05" w:rsidRPr="00A91765" w:rsidRDefault="00623D05" w:rsidP="00623D0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3D05" w:rsidRPr="00A91765" w:rsidRDefault="006F22AC" w:rsidP="00623D0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отбасым»</w:t>
            </w:r>
            <w:r w:rsidR="00F758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="00623D05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623D05" w:rsidRPr="00A91765" w:rsidRDefault="00623D05" w:rsidP="00623D0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3D05" w:rsidRPr="00A91765" w:rsidRDefault="00623D05" w:rsidP="00623D0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3D05" w:rsidRPr="00A91765" w:rsidRDefault="00623D05" w:rsidP="00623D0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3D05" w:rsidRPr="00A91765" w:rsidRDefault="00623D05" w:rsidP="00623D0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3D05" w:rsidRPr="00A91765" w:rsidRDefault="00623D05" w:rsidP="00623D0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A91765" w:rsidRDefault="00623D05" w:rsidP="007B3C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балабақшам</w:t>
            </w:r>
          </w:p>
          <w:p w:rsidR="00623D05" w:rsidRPr="00A91765" w:rsidRDefault="00623D05" w:rsidP="007B3CF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623D05" w:rsidRPr="006F1E2E" w:rsidRDefault="00623D05" w:rsidP="007B3C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Әнді айта отырып түстерді ажырата білуге үйрету. Есту қабілетін дамыту.</w:t>
            </w:r>
          </w:p>
          <w:p w:rsidR="00623D05" w:rsidRPr="00B35F5B" w:rsidRDefault="00623D05" w:rsidP="007B3CF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D05" w:rsidRPr="00F758D3" w:rsidRDefault="00623D05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="00F758D3"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«Топ-топ балақан» әні </w:t>
            </w:r>
            <w:r w:rsidR="00F758D3">
              <w:rPr>
                <w:rFonts w:ascii="Times New Roman" w:hAnsi="Times New Roman"/>
                <w:sz w:val="24"/>
                <w:szCs w:val="24"/>
                <w:lang w:val="kk-KZ"/>
              </w:rPr>
              <w:t>(М.Арынбаев, А.Асылбеков)</w:t>
            </w:r>
          </w:p>
          <w:p w:rsidR="00F758D3" w:rsidRPr="00226DEC" w:rsidRDefault="00623D05" w:rsidP="00F758D3">
            <w:pPr>
              <w:pStyle w:val="af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="00F758D3"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балабақшамыз»</w:t>
            </w:r>
          </w:p>
          <w:p w:rsidR="00F758D3" w:rsidRPr="00226DEC" w:rsidRDefault="00F758D3" w:rsidP="00F758D3">
            <w:pPr>
              <w:pStyle w:val="af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>(Т.Молдағалиев, Н.Тілендиев).</w:t>
            </w:r>
          </w:p>
          <w:p w:rsidR="00623D05" w:rsidRPr="00B35F5B" w:rsidRDefault="0047707A" w:rsidP="007B3CF9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Муз- ырғақты қимыл:</w:t>
            </w:r>
            <w:r w:rsidR="00623D05"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уату» </w:t>
            </w:r>
            <w:r w:rsidR="00623D05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623D05"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Е.Өміров </w:t>
            </w:r>
            <w:r w:rsidR="00623D0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3D05" w:rsidRPr="00034401" w:rsidRDefault="00623D05" w:rsidP="007B3CF9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03440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Балабақша өмірі туралы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623D05" w:rsidRPr="00B35F5B" w:rsidRDefault="00623D05" w:rsidP="007B3CF9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«Өз түсіңді тап»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2A0607" w:rsidRDefault="002A0607" w:rsidP="007B3C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B97D9D" w:rsidRDefault="00623D05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D05" w:rsidRPr="00A91765" w:rsidRDefault="00623D05" w:rsidP="00623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D05" w:rsidRPr="00A91765" w:rsidRDefault="00623D05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A91765" w:rsidRDefault="00623D05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</w:tc>
        <w:tc>
          <w:tcPr>
            <w:tcW w:w="3402" w:type="dxa"/>
            <w:hideMark/>
          </w:tcPr>
          <w:p w:rsidR="00623D05" w:rsidRPr="005D4621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623D05" w:rsidRPr="005D4621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23D05" w:rsidRPr="00B35F5B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623D05" w:rsidRPr="005D4621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:rsidR="00623D05" w:rsidRPr="00B35F5B" w:rsidRDefault="00623D05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623D05" w:rsidRPr="005D4621" w:rsidRDefault="00623D05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«Достастық»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D05" w:rsidRPr="00B35F5B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3D05" w:rsidRPr="005D4621" w:rsidRDefault="00623D05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A91765" w:rsidRDefault="002A0607" w:rsidP="00623D0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B97D9D" w:rsidRDefault="00623D05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D05" w:rsidRPr="00A91765" w:rsidRDefault="00623D05" w:rsidP="007B3CF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D05" w:rsidRPr="00A91765" w:rsidRDefault="00623D05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58D3" w:rsidRDefault="00F758D3" w:rsidP="00F758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 еңбегі»</w:t>
            </w:r>
          </w:p>
          <w:p w:rsidR="00623D05" w:rsidRPr="00A91765" w:rsidRDefault="00623D05" w:rsidP="007B3CF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623D05" w:rsidRPr="006F1E2E" w:rsidRDefault="00623D05" w:rsidP="007B3CF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F758D3" w:rsidRPr="00B35F5B" w:rsidRDefault="00F758D3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F758D3" w:rsidRPr="00E963B0" w:rsidRDefault="00F758D3" w:rsidP="00F758D3">
            <w:pPr>
              <w:rPr>
                <w:rFonts w:ascii="Times New Roman" w:hAnsi="Times New Roman"/>
                <w:lang w:val="kk-KZ"/>
              </w:rPr>
            </w:pPr>
            <w:r w:rsidRPr="00E963B0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Сағындым әже, сағындым</w:t>
            </w:r>
            <w:r w:rsidRPr="00E963B0">
              <w:rPr>
                <w:rFonts w:ascii="Times New Roman" w:hAnsi="Times New Roman"/>
                <w:lang w:val="kk-KZ"/>
              </w:rPr>
              <w:t xml:space="preserve">» </w:t>
            </w:r>
            <w:r>
              <w:rPr>
                <w:rFonts w:ascii="Times New Roman" w:hAnsi="Times New Roman"/>
                <w:lang w:val="kk-KZ"/>
              </w:rPr>
              <w:t>(Б.Бисенова)</w:t>
            </w:r>
          </w:p>
          <w:p w:rsidR="00F758D3" w:rsidRPr="00B35F5B" w:rsidRDefault="00F758D3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F758D3" w:rsidRPr="00E963B0" w:rsidRDefault="00F758D3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әжем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F758D3" w:rsidRPr="00B35F5B" w:rsidRDefault="00F758D3" w:rsidP="00F758D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F758D3" w:rsidRDefault="00F758D3" w:rsidP="00F758D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23D05" w:rsidRPr="00B35F5B" w:rsidRDefault="00F758D3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D05" w:rsidRPr="00B35F5B" w:rsidRDefault="00623D05" w:rsidP="007B3CF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623D05" w:rsidRPr="00E963B0" w:rsidRDefault="00623D05" w:rsidP="007B3CF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A91765" w:rsidRDefault="002A0607" w:rsidP="007B3CF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D05" w:rsidRPr="00B97D9D" w:rsidRDefault="00623D05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5-6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D05" w:rsidRPr="00A91765" w:rsidRDefault="00623D05" w:rsidP="00623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05" w:rsidRPr="00A91765" w:rsidRDefault="00623D05" w:rsidP="00623D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D3" w:rsidRDefault="00F758D3" w:rsidP="00623D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3D05" w:rsidRPr="00A91765" w:rsidRDefault="00F758D3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2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«Ата-ананы тыңдаймыз»</w:t>
            </w:r>
          </w:p>
          <w:p w:rsidR="00623D05" w:rsidRPr="00A91765" w:rsidRDefault="00623D05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F758D3" w:rsidRDefault="00F758D3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3D05" w:rsidRPr="00A7471B" w:rsidRDefault="00623D05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F758D3" w:rsidRDefault="00F758D3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58D3" w:rsidRDefault="00623D05" w:rsidP="00F758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F758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  <w:r w:rsidR="00F758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F758D3">
              <w:rPr>
                <w:rFonts w:ascii="Times New Roman" w:hAnsi="Times New Roman"/>
                <w:sz w:val="24"/>
                <w:szCs w:val="24"/>
                <w:lang w:val="kk-KZ"/>
              </w:rPr>
              <w:t>Бесік жыры</w:t>
            </w:r>
            <w:r w:rsidR="00F758D3"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:rsidR="00F758D3" w:rsidRPr="006F1E2E" w:rsidRDefault="00F758D3" w:rsidP="00F758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(Ж.Тұрсынбаев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:rsidR="00623D05" w:rsidRPr="00B35F5B" w:rsidRDefault="00623D05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623D05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:rsidR="00623D05" w:rsidRPr="00623D05" w:rsidRDefault="00623D05" w:rsidP="00623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</w:t>
            </w:r>
            <w:r w:rsidR="00F758D3">
              <w:rPr>
                <w:rFonts w:ascii="Times New Roman" w:hAnsi="Times New Roman"/>
                <w:sz w:val="24"/>
                <w:szCs w:val="24"/>
                <w:lang w:val="kk-KZ"/>
              </w:rPr>
              <w:t>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D05" w:rsidRPr="00B35F5B" w:rsidRDefault="00623D05" w:rsidP="00623D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Ойыншықтар: орман көрінісі, аю, қоян, түлкі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623D05" w:rsidRPr="00B9296F" w:rsidRDefault="00623D05" w:rsidP="00623D0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05" w:rsidRPr="00A91765" w:rsidRDefault="002A0607" w:rsidP="00623D0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23D05" w:rsidRPr="00A91765" w:rsidRDefault="00623D05" w:rsidP="00623D0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B97D9D" w:rsidRDefault="00F20558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0558" w:rsidRPr="00A91765" w:rsidRDefault="00F20558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20558" w:rsidRPr="00A91765" w:rsidRDefault="00BD39F3" w:rsidP="006F22A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6F2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2A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F2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  атасы нан</w:t>
            </w:r>
            <w:r w:rsidR="006F22A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F2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« Жомарт күз</w:t>
            </w:r>
            <w:r w:rsidR="00F20558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20558" w:rsidRPr="00A91765" w:rsidRDefault="00F20558" w:rsidP="00F2055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07A" w:rsidRDefault="0047707A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0558" w:rsidRPr="00A91765" w:rsidRDefault="006F22AC" w:rsidP="006F22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күз»</w:t>
            </w:r>
          </w:p>
        </w:tc>
        <w:tc>
          <w:tcPr>
            <w:tcW w:w="3402" w:type="dxa"/>
            <w:hideMark/>
          </w:tcPr>
          <w:p w:rsidR="00F20558" w:rsidRPr="00E963B0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тыңдау, есте сақтау, әнді айту, дауыстың биік және төмен ырғақтарын ажырату.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F20558" w:rsidRPr="00E963B0" w:rsidRDefault="00F20558" w:rsidP="00F20558">
            <w:pPr>
              <w:rPr>
                <w:rFonts w:ascii="Times New Roman" w:hAnsi="Times New Roman"/>
                <w:lang w:val="kk-KZ"/>
              </w:rPr>
            </w:pPr>
            <w:r w:rsidRPr="00E963B0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Сағындым әже, сағындым</w:t>
            </w:r>
            <w:r w:rsidRPr="00E963B0">
              <w:rPr>
                <w:rFonts w:ascii="Times New Roman" w:hAnsi="Times New Roman"/>
                <w:lang w:val="kk-KZ"/>
              </w:rPr>
              <w:t xml:space="preserve">» </w:t>
            </w:r>
            <w:r>
              <w:rPr>
                <w:rFonts w:ascii="Times New Roman" w:hAnsi="Times New Roman"/>
                <w:lang w:val="kk-KZ"/>
              </w:rPr>
              <w:t>(Б.Бисенова)</w:t>
            </w:r>
          </w:p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F20558" w:rsidRPr="00E963B0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әжем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F20558" w:rsidRPr="00B35F5B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F20558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20558" w:rsidRPr="00E963B0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0558" w:rsidRPr="00A52040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Әже мен бала бейнеленген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көмекке жарайық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2A0607" w:rsidRDefault="002A0607" w:rsidP="00F205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B97D9D" w:rsidRDefault="00F20558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8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558" w:rsidRPr="00A91765" w:rsidRDefault="00F20558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558" w:rsidRPr="00A91765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07A" w:rsidRDefault="0047707A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0558" w:rsidRPr="00A91765" w:rsidRDefault="00946AB5" w:rsidP="00F205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20558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көшем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20558" w:rsidRPr="00A91765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F20558" w:rsidRPr="002E0AB2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F22AC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6F22AC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«Г.Абдрахманова)</w:t>
            </w:r>
          </w:p>
          <w:p w:rsidR="006F22AC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6F22AC" w:rsidRDefault="006F22AC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F20558" w:rsidRPr="002E0AB2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:rsidR="00F20558" w:rsidRPr="002E0AB2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</w:p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(Б.Бисенова)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 көрінісі, үйшік алдында күшік,  ойыншық үй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20558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:rsidR="00F20558" w:rsidRPr="002E0AB2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«Анасын тап».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A91765" w:rsidRDefault="002A0607" w:rsidP="00F205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B97D9D" w:rsidRDefault="00F20558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9-10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558" w:rsidRPr="00A91765" w:rsidRDefault="00F20558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0558" w:rsidRPr="00A91765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07A" w:rsidRDefault="0047707A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0558" w:rsidRPr="00A91765" w:rsidRDefault="00F20558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F22AC" w:rsidRPr="00A91765" w:rsidRDefault="006F22AC" w:rsidP="006F22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«Аялайық гүлдерді»</w:t>
            </w:r>
          </w:p>
          <w:p w:rsidR="00F20558" w:rsidRPr="00A91765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F20558" w:rsidRPr="00340AFA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F22AC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6F22AC" w:rsidRPr="009549C6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Т.Вилькорейская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F22AC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6F22AC" w:rsidRPr="009549C6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6F22AC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F20558" w:rsidRPr="00B35F5B" w:rsidRDefault="006F22AC" w:rsidP="006F2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«Вальс»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А.Аренский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Велосипед , бағдаршам макеті, ойын құралдары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0558" w:rsidRPr="00B35F5B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«Бағдаршамның қай көзі?»</w:t>
            </w:r>
          </w:p>
          <w:p w:rsidR="00F20558" w:rsidRPr="00B35F5B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Орныңды тап.</w:t>
            </w:r>
          </w:p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A91765" w:rsidRDefault="002A0607" w:rsidP="00F205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B97D9D" w:rsidRDefault="00F20558" w:rsidP="0047707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11-12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558" w:rsidRPr="00A91765" w:rsidRDefault="00F20558" w:rsidP="00F205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A91765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5" w:rsidRDefault="00946AB5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6AB5" w:rsidRDefault="00946AB5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22AC" w:rsidRPr="00A91765" w:rsidRDefault="00946AB5" w:rsidP="006F22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6F22AC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 атасы нан»</w:t>
            </w:r>
          </w:p>
          <w:p w:rsidR="00F20558" w:rsidRPr="00A91765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0558" w:rsidRPr="00A91765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F20558" w:rsidRPr="005D4621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F22AC" w:rsidRPr="00E41151" w:rsidRDefault="006F22AC" w:rsidP="006F22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="00BD39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39F3" w:rsidRPr="00E41151">
              <w:rPr>
                <w:rFonts w:ascii="Times New Roman" w:hAnsi="Times New Roman"/>
                <w:sz w:val="24"/>
                <w:szCs w:val="24"/>
                <w:lang w:val="kk-KZ"/>
              </w:rPr>
              <w:t>«Урожайная» П.Филиппенко</w:t>
            </w:r>
          </w:p>
          <w:p w:rsidR="006F22AC" w:rsidRDefault="00BD39F3" w:rsidP="006F22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F22AC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6F22AC"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 w:rsidR="006F22AC"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:rsidR="006F22AC" w:rsidRDefault="006F22AC" w:rsidP="006F22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F22AC" w:rsidRPr="00A7471B" w:rsidRDefault="006F22AC" w:rsidP="00BD39F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F20558" w:rsidRPr="00B35F5B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F20558" w:rsidRPr="005D4621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:rsidR="00F20558" w:rsidRPr="00B35F5B" w:rsidRDefault="00F20558" w:rsidP="00F205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0558" w:rsidRPr="00B35F5B" w:rsidRDefault="00F20558" w:rsidP="00F205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Күн, бұлт, таяқшалар, жемістер мен көкөніс ойыншықтары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F20558" w:rsidRPr="00B35F5B" w:rsidRDefault="00F20558" w:rsidP="00F205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58" w:rsidRPr="00A91765" w:rsidRDefault="002A0607" w:rsidP="00F2055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FD2A5F" w:rsidRPr="00A91765" w:rsidTr="00222BBE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96C" w:rsidRDefault="00B97D9D" w:rsidP="00B97D9D">
            <w:pPr>
              <w:ind w:left="720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17</w:t>
            </w:r>
            <w:r w:rsidR="00756077"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756077"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  <w:p w:rsidR="006E196C" w:rsidRPr="006E196C" w:rsidRDefault="006E196C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E196C" w:rsidRDefault="006E196C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E196C" w:rsidRDefault="006E196C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E196C" w:rsidRDefault="006E196C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E196C" w:rsidRDefault="006E196C" w:rsidP="006E196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56077" w:rsidRPr="006E196C" w:rsidRDefault="006E196C" w:rsidP="006E19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E196C">
              <w:rPr>
                <w:rFonts w:ascii="Times New Roman" w:hAnsi="Times New Roman"/>
                <w:b/>
                <w:sz w:val="24"/>
                <w:szCs w:val="20"/>
              </w:rPr>
              <w:t>17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56077" w:rsidRPr="00A91765" w:rsidRDefault="00756077" w:rsidP="00CF082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  <w:p w:rsidR="00756077" w:rsidRPr="00A91765" w:rsidRDefault="00756077" w:rsidP="00CF0824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756077" w:rsidRPr="00A91765" w:rsidRDefault="006E196C" w:rsidP="0075607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 кызығы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«Табиғат әлемі</w:t>
            </w:r>
            <w:r w:rsidR="00756077"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56077" w:rsidRPr="00A91765" w:rsidRDefault="00756077" w:rsidP="00756077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77" w:rsidRDefault="00756077" w:rsidP="00946AB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6AB5" w:rsidRDefault="00946AB5" w:rsidP="00946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6AB5" w:rsidRPr="00B916DA" w:rsidRDefault="00946AB5" w:rsidP="00946AB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«Айналамыздағы өсімдіктер»</w:t>
            </w:r>
          </w:p>
          <w:p w:rsidR="00946AB5" w:rsidRPr="00A91765" w:rsidRDefault="00946AB5" w:rsidP="00946AB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756077" w:rsidRPr="00966CE7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 еркін орындауға, түрлі сипаттағы әуенді қабылдауға баулу, дыбыс ұзақтығы, тембрі туралы ұғымын қалыптастыру.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6077" w:rsidRPr="00B35F5B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:rsidR="0075607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«Орман шуы» </w:t>
            </w:r>
          </w:p>
          <w:p w:rsidR="00756077" w:rsidRPr="00966CE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756077" w:rsidRPr="00B35F5B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75607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әні» </w:t>
            </w:r>
          </w:p>
          <w:p w:rsidR="00756077" w:rsidRDefault="00756077" w:rsidP="00CF082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756077" w:rsidRPr="00B35F5B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75607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«Шөжелерім» </w:t>
            </w:r>
          </w:p>
          <w:p w:rsidR="00756077" w:rsidRPr="00966CE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756077" w:rsidRPr="00B35F5B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6077" w:rsidRPr="00B35F5B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 суреті немесе ойыншық торғай, құс ұясы, бала санына қарай торғайдың және  атрибуттары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607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«Мысық пен торғайлар»</w:t>
            </w:r>
          </w:p>
          <w:p w:rsidR="00756077" w:rsidRPr="00966CE7" w:rsidRDefault="00756077" w:rsidP="00CF08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2A0607" w:rsidRDefault="002A0607" w:rsidP="00CF08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77" w:rsidRPr="00A91765" w:rsidRDefault="00756077" w:rsidP="00CF08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B5" w:rsidRDefault="00946AB5" w:rsidP="00CF08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46AB5" w:rsidRDefault="00946AB5" w:rsidP="00CF08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Жануарлар </w:t>
            </w:r>
          </w:p>
          <w:p w:rsidR="00756077" w:rsidRPr="00A91765" w:rsidRDefault="00946AB5" w:rsidP="00CF08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756077" w:rsidRPr="00A91765" w:rsidRDefault="00756077" w:rsidP="00CF08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(И.Нүсіпбаев. Н.Әлімқұлов)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(Б.Бисенова)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6077" w:rsidRPr="00B35F5B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756077" w:rsidRPr="00B35F5B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 көрінісі, үйшік алдында күшік, мысыө жайылып жүрген ойыншық үй жануарлары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5607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:rsidR="00756077" w:rsidRPr="002E0AB2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«Анасын тап».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2A0607" w:rsidP="00CF08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0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1</w:t>
            </w:r>
            <w:r w:rsidRPr="00B97D9D">
              <w:rPr>
                <w:rFonts w:ascii="Times New Roman" w:hAnsi="Times New Roman"/>
                <w:b/>
                <w:sz w:val="24"/>
                <w:szCs w:val="20"/>
              </w:rPr>
              <w:t>9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77" w:rsidRPr="00A91765" w:rsidRDefault="00756077" w:rsidP="00CF08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77" w:rsidRPr="00A91765" w:rsidRDefault="00756077" w:rsidP="00CF08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E6492" w:rsidRPr="00A91765" w:rsidRDefault="00FE6492" w:rsidP="00FE64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«Ғажайып қыс»</w:t>
            </w:r>
          </w:p>
          <w:p w:rsidR="00756077" w:rsidRPr="00A91765" w:rsidRDefault="00756077" w:rsidP="00CF08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756077" w:rsidRPr="00966CE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6077" w:rsidRPr="00966CE7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756077" w:rsidRPr="00966CE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К.Қуатбаев.Қ.Ыдырысов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756077" w:rsidRPr="00966CE7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756077" w:rsidRPr="00966CE7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:rsidR="00756077" w:rsidRPr="00966CE7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756077" w:rsidRPr="00B35F5B" w:rsidRDefault="00756077" w:rsidP="00CF0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756077" w:rsidRPr="00B35F5B" w:rsidRDefault="00756077" w:rsidP="00CF08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Ойыншықтар, орман көрінісі, аю, қоян, тиін, түлкі, барабан аспаптары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CF0824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«Дәлдеп лақтыр»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2A0607" w:rsidRDefault="002A0607" w:rsidP="00CF082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0"/>
              </w:rPr>
            </w:pPr>
            <w:r w:rsidRPr="00B97D9D">
              <w:rPr>
                <w:rFonts w:ascii="Times New Roman" w:hAnsi="Times New Roman"/>
                <w:b/>
                <w:sz w:val="24"/>
                <w:szCs w:val="20"/>
              </w:rPr>
              <w:t>20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77" w:rsidRPr="00A91765" w:rsidRDefault="00756077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5" w:rsidRDefault="009631B5" w:rsidP="009631B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1B5" w:rsidRDefault="009631B5" w:rsidP="009631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6077" w:rsidRPr="009631B5" w:rsidRDefault="00FE6492" w:rsidP="00FE649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жерді сүйеміз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тыңдау:«Қыс әні» К.Қуатбаев. К.Шалқаров.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айту:«Сұр көжек»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би»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Қыс бейнесінің суреттері, сылдырмақтар.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77" w:rsidRPr="00A91765" w:rsidRDefault="00756077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  <w:p w:rsidR="00756077" w:rsidRPr="00A91765" w:rsidRDefault="00756077" w:rsidP="00A917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2A0607" w:rsidP="00A9176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D2A5F" w:rsidRPr="00A91765" w:rsidTr="00222BBE">
        <w:trPr>
          <w:cantSplit/>
          <w:trHeight w:val="1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56077" w:rsidRPr="00A91765" w:rsidRDefault="006E196C" w:rsidP="006E196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756077" w:rsidRPr="00A91765" w:rsidRDefault="006E196C" w:rsidP="00BD39F3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BD39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  <w:p w:rsidR="00756077" w:rsidRPr="006E196C" w:rsidRDefault="006E196C" w:rsidP="0075607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Pr="006E1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«Алақай, қыс келді!»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756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6077" w:rsidRPr="00A91765" w:rsidRDefault="006E196C" w:rsidP="006E19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«Қыс»</w:t>
            </w:r>
          </w:p>
        </w:tc>
        <w:tc>
          <w:tcPr>
            <w:tcW w:w="3402" w:type="dxa"/>
            <w:hideMark/>
          </w:tcPr>
          <w:p w:rsidR="00756077" w:rsidRPr="009549C6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756077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«Қосалқа» </w:t>
            </w:r>
          </w:p>
          <w:p w:rsidR="00756077" w:rsidRPr="009549C6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(Дәулеткерей )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756077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«Әй-әй ата» </w:t>
            </w:r>
          </w:p>
          <w:p w:rsidR="00756077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Ө.Байділда. Ж.Смақов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 – ырғақты қимыл:</w:t>
            </w:r>
          </w:p>
          <w:p w:rsidR="00756077" w:rsidRPr="00B35F5B" w:rsidRDefault="00756077" w:rsidP="007560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 аспабы, арқан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56077" w:rsidRPr="00B35F5B" w:rsidRDefault="00756077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«Аю мен қояндар»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30111D" w:rsidRDefault="0030111D" w:rsidP="0075607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85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5" w:rsidRPr="00A91765" w:rsidRDefault="00E10685" w:rsidP="00E106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6E196C" w:rsidP="006E19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«Жасыл шырша»</w:t>
            </w:r>
          </w:p>
        </w:tc>
        <w:tc>
          <w:tcPr>
            <w:tcW w:w="3402" w:type="dxa"/>
            <w:hideMark/>
          </w:tcPr>
          <w:p w:rsidR="00E10685" w:rsidRPr="005D4621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6E196C" w:rsidRPr="00B35F5B" w:rsidRDefault="00E10685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E196C"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6E196C" w:rsidRPr="00851627" w:rsidRDefault="006E196C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«Шыршамызға арнаймыз»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(Е.Тиличеева)</w:t>
            </w:r>
          </w:p>
          <w:p w:rsidR="006E196C" w:rsidRPr="00B35F5B" w:rsidRDefault="006E196C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6E196C" w:rsidRPr="00851627" w:rsidRDefault="006E196C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«Билейміз Аязатамен»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(Г.А.бдрахманова)</w:t>
            </w:r>
          </w:p>
          <w:p w:rsidR="006E196C" w:rsidRPr="00B35F5B" w:rsidRDefault="006E196C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6E196C" w:rsidRPr="00851627" w:rsidRDefault="006E196C" w:rsidP="006E19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ленталар»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:rsidR="00E10685" w:rsidRPr="005D4621" w:rsidRDefault="00E10685" w:rsidP="00E106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685" w:rsidRPr="00B35F5B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E10685" w:rsidRPr="005D4621" w:rsidRDefault="00E10685" w:rsidP="00E106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85" w:rsidRPr="00A91765" w:rsidRDefault="0030111D" w:rsidP="00E1068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77" w:rsidRPr="00A91765" w:rsidRDefault="00756077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6077" w:rsidRPr="00A91765" w:rsidRDefault="00FD2A5F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Отанымыздың жүрегі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756077" w:rsidRPr="00A91765" w:rsidRDefault="00756077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«төмен», «жоғары» дыбыстарды айту.жаттығулар жасауға үйрету.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Аудио-бейне таспадан ән тыңдауға, аспаптың сүйемелдеуіндегі дауысқа бейімделуге, музыканың би сипатын игеруге үйрету.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тыңдау«Елтаңбасы елімнің»</w:t>
            </w:r>
          </w:p>
          <w:p w:rsidR="006E196C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С. Қалиев; музыкасын жазған: Д. Омаров)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«Қасықтармен би»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 Қала Шырша суреттері,плакаттар</w:t>
            </w:r>
          </w:p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«Ненің дауысы?»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30111D" w:rsidRDefault="0030111D" w:rsidP="00A9176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77" w:rsidRPr="00A91765" w:rsidRDefault="00756077" w:rsidP="0075607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756077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756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6077" w:rsidRPr="00A91765" w:rsidRDefault="00FD2A5F" w:rsidP="00756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756077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Тәуелсіз Қазақстан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756077" w:rsidRPr="00A91765" w:rsidRDefault="00756077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756077" w:rsidRPr="00851627" w:rsidRDefault="00756077" w:rsidP="007560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Түрлі сипаттағы музыкаға ден қойып тыңдауын дамыту, ынтасын тәрбиелеу.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756077" w:rsidRPr="006E196C" w:rsidRDefault="006E196C" w:rsidP="0075607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«Отан – менің тірегім</w:t>
            </w:r>
            <w:r w:rsidR="00756077"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(Ж.Тұрсынбаев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756077" w:rsidRPr="00851627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«Билейміз Аязатамен»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(Г.А.бдрахманова)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756077" w:rsidRPr="00851627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ленталар»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:rsidR="00756077" w:rsidRPr="00B35F5B" w:rsidRDefault="00756077" w:rsidP="007560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6077" w:rsidRPr="00B35F5B" w:rsidRDefault="00756077" w:rsidP="0075607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Шырша, шам, лента, әшекей жылтырақ, сәбіз, сыпырғы, шелек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756077" w:rsidRPr="00B35F5B" w:rsidRDefault="00756077" w:rsidP="007560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«Аққала»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77" w:rsidRPr="00A91765" w:rsidRDefault="0030111D" w:rsidP="00756077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85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10685" w:rsidRPr="00A91765" w:rsidRDefault="00E10685" w:rsidP="00E10685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10685" w:rsidRPr="00A91765" w:rsidRDefault="00BD39F3" w:rsidP="00BD39F3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«Жыл құстары»                                           </w:t>
            </w:r>
            <w:r w:rsidR="00E10685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:rsidR="00E10685" w:rsidRPr="00A91765" w:rsidRDefault="00E10685" w:rsidP="00E106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E10685" w:rsidP="00E106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10685" w:rsidRPr="00A91765" w:rsidRDefault="00FD2A5F" w:rsidP="00E106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10685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Өзім туралы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E10685" w:rsidRPr="00A91765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Қуыршақ арқылы балаларды ұқыптылыққа тәрбиелеу, музыкалық қабілетін дамыту..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E10685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Ж.Тұрсынбаев, Е.Өтетілеуұлы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«Кір қуыршақ» әні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(И.Нүсіпбаев, Ж.Қашқынов)</w:t>
            </w:r>
          </w:p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E10685" w:rsidRPr="00240B04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«Қуыршақпен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Е.Өміров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E10685" w:rsidRPr="00B35F5B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E10685" w:rsidRPr="00B35F5B" w:rsidRDefault="00E10685" w:rsidP="00E10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Қуыршақ, ойыншық, бесік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E10685" w:rsidRPr="00B35F5B" w:rsidRDefault="00E10685" w:rsidP="00E106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уату»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85" w:rsidRPr="0030111D" w:rsidRDefault="0030111D" w:rsidP="00E10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2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B3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B3B" w:rsidRPr="00A91765" w:rsidRDefault="00B10B3B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B3B" w:rsidRPr="00A91765" w:rsidRDefault="00B10B3B" w:rsidP="00B10B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39F3" w:rsidRPr="00A91765" w:rsidRDefault="00BD39F3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күштіміз ептіміз!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B10B3B" w:rsidRPr="00A91765" w:rsidRDefault="00B10B3B" w:rsidP="00BD39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B10B3B" w:rsidRPr="005C3FE6" w:rsidRDefault="00B10B3B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BD39F3" w:rsidRPr="00B35F5B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BD39F3" w:rsidRPr="00E96201" w:rsidRDefault="00BD39F3" w:rsidP="00BD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BD39F3" w:rsidRPr="00B35F5B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BD39F3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«Төлдер» </w:t>
            </w:r>
          </w:p>
          <w:p w:rsidR="00BD39F3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(Б.Ғизатов)</w:t>
            </w:r>
          </w:p>
          <w:p w:rsidR="00BD39F3" w:rsidRPr="00B35F5B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:rsidR="00BD39F3" w:rsidRPr="00B35F5B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BD39F3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«Шөжелерім» </w:t>
            </w:r>
          </w:p>
          <w:p w:rsidR="00B10B3B" w:rsidRPr="005C3FE6" w:rsidRDefault="00BD39F3" w:rsidP="00BD3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B10B3B" w:rsidRPr="00B35F5B" w:rsidRDefault="00B10B3B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Бесік, қуыршақ, бала тербетіп отырған ана суреті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10B3B" w:rsidRPr="005C3FE6" w:rsidRDefault="00B10B3B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:rsidR="00B10B3B" w:rsidRPr="00B35F5B" w:rsidRDefault="00B10B3B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B3B" w:rsidRPr="00A91765" w:rsidRDefault="0030111D" w:rsidP="00B10B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21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5292" w:rsidRPr="00A91765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292" w:rsidRPr="00A91765" w:rsidRDefault="008B5292" w:rsidP="008B52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5292" w:rsidRPr="00A91765" w:rsidRDefault="008B5292" w:rsidP="008B5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5F" w:rsidRDefault="00FD2A5F" w:rsidP="008B5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39F3" w:rsidRPr="00B916DA" w:rsidRDefault="00BD39F3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 – біздің досымыз»</w:t>
            </w:r>
          </w:p>
          <w:p w:rsidR="008B5292" w:rsidRPr="00A91765" w:rsidRDefault="008B5292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B5292" w:rsidRPr="00CD78B3" w:rsidRDefault="00BD39F3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8B5292" w:rsidRDefault="008B5292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</w:p>
          <w:p w:rsidR="008B5292" w:rsidRPr="00CD78B3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B5292" w:rsidRPr="00CD78B3" w:rsidRDefault="008B5292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B5292" w:rsidRPr="00CD78B3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:rsidR="008B5292" w:rsidRPr="00CD78B3" w:rsidRDefault="008B5292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:rsidR="008B5292" w:rsidRDefault="008B5292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«Достастық»</w:t>
            </w:r>
          </w:p>
          <w:p w:rsidR="008B5292" w:rsidRPr="00CD78B3" w:rsidRDefault="008B5292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Р.Рустамов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B5292" w:rsidRPr="00B35F5B" w:rsidRDefault="008B5292" w:rsidP="008B529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 өмірі туралы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5292" w:rsidRPr="00A91765" w:rsidRDefault="0030111D" w:rsidP="008B52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FD2A5F" w:rsidRPr="00A91765" w:rsidTr="00222BBE">
        <w:trPr>
          <w:cantSplit/>
          <w:trHeight w:val="2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92" w:rsidRPr="00A91765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292" w:rsidRPr="00A91765" w:rsidRDefault="008B5292" w:rsidP="008B52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92" w:rsidRPr="00A91765" w:rsidRDefault="008B5292" w:rsidP="008B5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8B52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39F3" w:rsidRPr="00A91765" w:rsidRDefault="00BD39F3" w:rsidP="00BD3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«Ғажайыптар әлемі»</w:t>
            </w:r>
          </w:p>
          <w:p w:rsidR="008B5292" w:rsidRPr="00A91765" w:rsidRDefault="008B5292" w:rsidP="00BD39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8B5292" w:rsidRPr="00E96201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Үйренген әндерді, билерді, ойындарға қызығушылықтарын арттыру. Меңгерген дағдыларды бекіту.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8B5292" w:rsidRPr="00E96201" w:rsidRDefault="008B5292" w:rsidP="008B529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8B5292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«Төлдер» </w:t>
            </w:r>
          </w:p>
          <w:p w:rsidR="008B5292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(Б.Ғизатов)</w:t>
            </w:r>
          </w:p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8B5292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«Шөжелерім» </w:t>
            </w:r>
          </w:p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292" w:rsidRPr="00B35F5B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Тайтұяқ, асатаяқ, үйшік, бас киімдер, көңілді текше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8B5292" w:rsidRPr="00966CE7" w:rsidRDefault="008B5292" w:rsidP="008B5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:rsidR="008B5292" w:rsidRPr="00B35F5B" w:rsidRDefault="008B5292" w:rsidP="008B529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292" w:rsidRPr="00A91765" w:rsidRDefault="0030111D" w:rsidP="008B52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57891" w:rsidRPr="00A91765" w:rsidRDefault="00557891" w:rsidP="002A7D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557891" w:rsidRPr="00A91765" w:rsidRDefault="009B17B9" w:rsidP="009B17B9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FE6492" w:rsidRPr="00FE6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E6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Алуан-алуан кәсіп бар</w:t>
            </w:r>
            <w:r w:rsidR="00FE6492" w:rsidRPr="00FE6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FE6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FE6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«Аңдардың қысқы тіршілігі</w:t>
            </w:r>
            <w:r w:rsidR="0055789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57891" w:rsidRPr="00A91765" w:rsidRDefault="00557891" w:rsidP="0055789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2A7DD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9B17B9" w:rsidP="00FD2A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«Айналамыздағы өсімдіктер</w:t>
            </w:r>
            <w:r w:rsidR="0055789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57891" w:rsidRPr="00A91765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7891" w:rsidRPr="00A91765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Әлди-әлди» қазақтың халық әні. </w:t>
            </w:r>
          </w:p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«Әй-әй бөпем»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 Қ.Шілдебаев)</w:t>
            </w:r>
          </w:p>
          <w:p w:rsidR="00557891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әжем» </w:t>
            </w:r>
          </w:p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557891" w:rsidRPr="00B35F5B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Бесік, қуыршақ, бала тербетіп отырған ана суреті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557891" w:rsidRPr="005C3FE6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:rsidR="00557891" w:rsidRPr="00B35F5B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30111D" w:rsidRDefault="0030111D" w:rsidP="002A7DD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891" w:rsidRPr="00A91765" w:rsidRDefault="00557891" w:rsidP="002A7DD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2A7D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9B17B9" w:rsidP="002A7D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«Жануарлар әлемі</w:t>
            </w:r>
            <w:r w:rsidR="0055789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57891" w:rsidRPr="00A91765" w:rsidRDefault="00557891" w:rsidP="002A7D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7891" w:rsidRPr="00A91765" w:rsidRDefault="00557891" w:rsidP="002A7D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Т.Ломова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557891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«Доп» </w:t>
            </w:r>
          </w:p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(Б.Қыдырбек, А.Асылбек)</w:t>
            </w:r>
          </w:p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ырғақтық қимыл: </w:t>
            </w:r>
          </w:p>
          <w:p w:rsidR="00557891" w:rsidRPr="00B35F5B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Н.Александрова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557891" w:rsidRPr="00B35F5B" w:rsidRDefault="00557891" w:rsidP="002A7D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557891" w:rsidRPr="00290234" w:rsidRDefault="00557891" w:rsidP="002A7D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A91765" w:rsidRDefault="0030111D" w:rsidP="002A7DD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891" w:rsidRPr="00A91765" w:rsidRDefault="00557891" w:rsidP="005578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5578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557891" w:rsidP="005578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B17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Көліктер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57891" w:rsidRPr="00A91765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57891" w:rsidRPr="00B33331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57891" w:rsidRPr="00B33331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557891" w:rsidRPr="00B33331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«Ақсақ құлан» халық күйі</w:t>
            </w:r>
          </w:p>
          <w:p w:rsidR="00557891" w:rsidRPr="00B33331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557891" w:rsidRPr="00B33331" w:rsidRDefault="00557891" w:rsidP="00557891">
            <w:pPr>
              <w:tabs>
                <w:tab w:val="left" w:pos="550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Дос болайық бәріміз»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(И.Нүсіпбаев)</w:t>
            </w:r>
          </w:p>
          <w:p w:rsidR="00557891" w:rsidRPr="00B33331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 : «Теңізші биі»</w:t>
            </w:r>
          </w:p>
          <w:p w:rsidR="00557891" w:rsidRPr="00B33331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7891" w:rsidRPr="00B35F5B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557891" w:rsidRPr="00B35F5B" w:rsidRDefault="00557891" w:rsidP="005578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557891" w:rsidRPr="00B35F5B" w:rsidRDefault="00557891" w:rsidP="0055789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:rsidR="00557891" w:rsidRPr="00B35F5B" w:rsidRDefault="00557891" w:rsidP="0055789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30111D" w:rsidRDefault="0030111D" w:rsidP="005578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891" w:rsidRPr="00A91765" w:rsidRDefault="0055789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</w:p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7891" w:rsidRPr="00A91765" w:rsidRDefault="00557891" w:rsidP="00B10B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57891" w:rsidRPr="00B9296F" w:rsidRDefault="00557891" w:rsidP="00B10B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557891" w:rsidRPr="00B35F5B" w:rsidRDefault="0055789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557891" w:rsidRPr="00B9296F" w:rsidRDefault="0055789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«Ұшқыш»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557891" w:rsidRPr="00B35F5B" w:rsidRDefault="0055789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557891" w:rsidRPr="00B9296F" w:rsidRDefault="0055789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557891" w:rsidRPr="00B35F5B" w:rsidRDefault="0055789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557891" w:rsidRPr="00AB4AE3" w:rsidRDefault="0055789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«Биге шақыру» А.Тоқсанбаев.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7891" w:rsidRPr="00B35F5B" w:rsidRDefault="0055789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суреттер, сақина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7891" w:rsidRPr="00AB4AE3" w:rsidRDefault="00557891" w:rsidP="00B10B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:rsidR="00557891" w:rsidRPr="00B35F5B" w:rsidRDefault="00557891" w:rsidP="00B10B3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91" w:rsidRPr="00A91765" w:rsidRDefault="0030111D" w:rsidP="00B10B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539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2539" w:rsidRPr="00A91765" w:rsidRDefault="00D82539" w:rsidP="00D8253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</w:t>
            </w:r>
            <w:r w:rsidR="009B17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Наурыз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D82539" w:rsidRPr="009B17B9" w:rsidRDefault="009B17B9" w:rsidP="009B17B9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«Салттар-дәстүрлер және</w:t>
            </w:r>
            <w:r w:rsidR="00D82539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фольклор»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9B17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Жылғалардан су ақты</w:t>
            </w:r>
            <w:r w:rsidRPr="009B17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  <w:p w:rsidR="00D82539" w:rsidRPr="00A91765" w:rsidRDefault="00D82539" w:rsidP="00D8253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39" w:rsidRPr="00A91765" w:rsidRDefault="00D82539" w:rsidP="00FD2A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17B9" w:rsidRDefault="009B17B9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17B9" w:rsidRDefault="009B17B9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17B9" w:rsidRDefault="009B17B9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 төккен,</w:t>
            </w:r>
          </w:p>
          <w:p w:rsidR="009B17B9" w:rsidRPr="00A91765" w:rsidRDefault="009B17B9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гүл көктем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9B17B9" w:rsidRDefault="009B17B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7B9" w:rsidRDefault="009B17B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17B9" w:rsidRDefault="009B17B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539" w:rsidRPr="0079011C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Анаға деген сезімдерін ән арқылы жеткізуге үйрету. Ата-анасын сыйлауға, қастерлей білуге тәрбиелеу.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D82539" w:rsidRPr="00AD45F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:rsidR="00D82539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мамам» </w:t>
            </w:r>
          </w:p>
          <w:p w:rsidR="00D82539" w:rsidRPr="00AD45F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(Е.Хасанғалиев. А.Асылбек)</w:t>
            </w:r>
          </w:p>
          <w:p w:rsidR="00D82539" w:rsidRPr="00AD45F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D82539" w:rsidRPr="00AD45F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«Мерекеңмен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(Б.Қыдырбек. И.Сапарбай)</w:t>
            </w:r>
          </w:p>
          <w:p w:rsidR="00D82539" w:rsidRPr="00AD45F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:rsidR="00D82539" w:rsidRPr="00AD45F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:rsidR="00D82539" w:rsidRPr="00B35F5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D82539" w:rsidRPr="00B35F5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 мен бала бейнеленген суреттер, мерекеде анаға гүл сыйлап тұрған баланың суреті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D82539" w:rsidRPr="00B35F5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539" w:rsidRPr="0030111D" w:rsidRDefault="0030111D" w:rsidP="00D8253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2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1B" w:rsidRPr="00A91765" w:rsidRDefault="0016241B" w:rsidP="00013D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241B" w:rsidRPr="00A91765" w:rsidRDefault="001624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D2A5F" w:rsidRDefault="00FD2A5F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16241B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Ертегілер</w:t>
            </w:r>
          </w:p>
          <w:p w:rsidR="0016241B" w:rsidRPr="00A91765" w:rsidRDefault="0016241B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A06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лінде</w:t>
            </w:r>
            <w:r w:rsidR="009B17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D2A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6241B" w:rsidRPr="00A91765" w:rsidRDefault="0016241B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241B" w:rsidRPr="00E95B1B" w:rsidRDefault="0016241B" w:rsidP="00013D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6241B" w:rsidRPr="00E95B1B" w:rsidRDefault="0016241B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16241B" w:rsidRPr="00E95B1B" w:rsidRDefault="001624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«Қайсы екен?»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(Б.Дәлденбай)</w:t>
            </w:r>
          </w:p>
          <w:p w:rsidR="0016241B" w:rsidRPr="00E95B1B" w:rsidRDefault="0016241B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:rsidR="0016241B" w:rsidRPr="00E95B1B" w:rsidRDefault="001624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:rsidR="0016241B" w:rsidRPr="00E95B1B" w:rsidRDefault="0016241B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:rsidR="0016241B" w:rsidRPr="00B35F5B" w:rsidRDefault="0016241B" w:rsidP="00013D28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241B" w:rsidRPr="00B35F5B" w:rsidRDefault="001624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 Айжан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241B" w:rsidRPr="00B35F5B" w:rsidRDefault="0016241B" w:rsidP="00013D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1B" w:rsidRPr="00A91765" w:rsidRDefault="0030111D" w:rsidP="00013D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539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539" w:rsidRPr="00A91765" w:rsidRDefault="00D82539" w:rsidP="00D8253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D825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«Өнер көзі халықта»</w:t>
            </w: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2539" w:rsidRPr="00A91765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D82539" w:rsidRPr="00F3548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8F">
              <w:rPr>
                <w:rFonts w:ascii="Times New Roman" w:hAnsi="Times New Roman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D82539" w:rsidRPr="002965C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D82539" w:rsidRPr="002965C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«Қосалқа»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Дәулеткерей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D82539" w:rsidRPr="002965C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D82539" w:rsidRPr="002965C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D82539" w:rsidRPr="002965C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</w:t>
            </w:r>
          </w:p>
          <w:p w:rsidR="00D82539" w:rsidRPr="002965CF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«Домбырамен би»</w:t>
            </w:r>
          </w:p>
          <w:p w:rsidR="00D82539" w:rsidRPr="00B35F5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D82539" w:rsidRPr="00B35F5B" w:rsidRDefault="00D82539" w:rsidP="00D825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көрінісін бейнелейтін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2539" w:rsidRPr="00B35F5B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«Қандай аспап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82539" w:rsidRPr="00B35F5B" w:rsidRDefault="00D82539" w:rsidP="00D8253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539" w:rsidRPr="0030111D" w:rsidRDefault="0030111D" w:rsidP="00D82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41B" w:rsidRPr="00A91765" w:rsidRDefault="0016241B" w:rsidP="0016241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1B" w:rsidRPr="00A91765" w:rsidRDefault="001624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9E" w:rsidRDefault="00377A9E" w:rsidP="00377A9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B17B9" w:rsidRDefault="009B17B9" w:rsidP="009B17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5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D923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азақстан халқының </w:t>
            </w:r>
            <w:r w:rsidRPr="00D923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салттары мен дәстүрлері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6241B" w:rsidRPr="00A91765" w:rsidRDefault="001624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241B" w:rsidRPr="00A91765" w:rsidRDefault="0016241B" w:rsidP="00162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16241B" w:rsidRPr="00BE0F34" w:rsidRDefault="0016241B" w:rsidP="001624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:rsidR="0016241B" w:rsidRPr="00B35F5B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16241B" w:rsidRPr="00BE0F34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Тыңдау: </w:t>
            </w:r>
          </w:p>
          <w:p w:rsidR="0016241B" w:rsidRPr="00BE0F34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«Ақсақ құлан» халық күйі</w:t>
            </w:r>
          </w:p>
          <w:p w:rsidR="0016241B" w:rsidRPr="00BE0F34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:rsidR="0016241B" w:rsidRPr="00BE0F34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«Наурыз-біздің жаңа жыл»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Ж.Қалжанова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16241B" w:rsidRPr="00BE0F34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:rsidR="0016241B" w:rsidRPr="00B35F5B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«Қара жорға» халық биі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16241B" w:rsidRPr="00B35F5B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мерекесі, салт-дәстүр көріністері бейнеленген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241B" w:rsidRPr="00BE0F34" w:rsidRDefault="001624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1B" w:rsidRPr="00A91765" w:rsidRDefault="0030111D" w:rsidP="0016241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591B" w:rsidRPr="00A91765" w:rsidRDefault="00222BBE" w:rsidP="009F250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04591B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4591B" w:rsidRPr="00A91765" w:rsidRDefault="009B17B9" w:rsidP="009B17B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Pr="009B17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Ғарышқа саяхат</w:t>
            </w:r>
            <w:r w:rsidRPr="009B17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</w:t>
            </w:r>
            <w:r w:rsidR="0004591B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еңбекқор баламыз»</w:t>
            </w:r>
          </w:p>
          <w:p w:rsidR="0004591B" w:rsidRPr="00A91765" w:rsidRDefault="0004591B" w:rsidP="000459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9F2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22BBE" w:rsidRPr="00A91765" w:rsidRDefault="00222BBE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Жәндіктер мен қос мекенділер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4591B" w:rsidRPr="00A91765" w:rsidRDefault="0004591B" w:rsidP="009F25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hideMark/>
          </w:tcPr>
          <w:p w:rsidR="0004591B" w:rsidRPr="009549C6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4591B" w:rsidRPr="00B35F5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04591B" w:rsidRPr="009549C6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Т.Вилькорейская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04591B" w:rsidRPr="00B35F5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04591B" w:rsidRPr="009549C6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04591B" w:rsidRPr="00B35F5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04591B" w:rsidRPr="009549C6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«Вальс»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А.Аренский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04591B" w:rsidRPr="00B35F5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591B" w:rsidRPr="00B35F5B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Бірнеше себетке салынған гүл шоқтары, сымға қондырылған қағаздан жасалған көбелек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91B" w:rsidRPr="00851627" w:rsidRDefault="0004591B" w:rsidP="009F250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30111D" w:rsidRDefault="0030111D" w:rsidP="009F250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B" w:rsidRPr="00A91765" w:rsidRDefault="0004591B" w:rsidP="0004591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0459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22BBE" w:rsidRPr="00A91765" w:rsidRDefault="00222BBE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«Еңбек бәрін жеңбек»</w:t>
            </w:r>
          </w:p>
          <w:p w:rsidR="0004591B" w:rsidRPr="00A91765" w:rsidRDefault="0004591B" w:rsidP="00222B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4591B" w:rsidRPr="00A7471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4591B" w:rsidRPr="00B35F5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04591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:rsidR="0004591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04591B" w:rsidRPr="00B35F5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:rsidR="0004591B" w:rsidRPr="00A7471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:rsidR="0004591B" w:rsidRPr="00B35F5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04591B" w:rsidRDefault="0004591B" w:rsidP="000459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:rsidR="0004591B" w:rsidRPr="0004591B" w:rsidRDefault="0004591B" w:rsidP="000459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591B" w:rsidRPr="00B35F5B" w:rsidRDefault="0004591B" w:rsidP="0004591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Ойыншықтар: орман көрінісі, аю, қоян, түлкі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91B" w:rsidRPr="00B9296F" w:rsidRDefault="0004591B" w:rsidP="000459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30111D" w:rsidP="000459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B" w:rsidRPr="00A91765" w:rsidRDefault="0004591B" w:rsidP="009F25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9F2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91B" w:rsidRPr="00222BBE" w:rsidRDefault="00222BBE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ғарышкер боламын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</w:tcPr>
          <w:p w:rsidR="0004591B" w:rsidRPr="00B9296F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 достыққа, қамқорлыққа тәрбиелеу.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4591B" w:rsidRPr="00B35F5B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04591B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«Илигай»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04591B" w:rsidRPr="00B35F5B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:rsidR="0004591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«Қасқыр» </w:t>
            </w:r>
          </w:p>
          <w:p w:rsidR="0004591B" w:rsidRPr="00B9296F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(Д.Ботбаев, А.Асылбек)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«Аю», «Түлкі»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(Б.Дәлденбай, А.Асылбек)</w:t>
            </w:r>
          </w:p>
          <w:p w:rsidR="0004591B" w:rsidRPr="00B35F5B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04591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«Полька» биі </w:t>
            </w:r>
          </w:p>
          <w:p w:rsidR="0004591B" w:rsidRPr="00B35F5B" w:rsidRDefault="0004591B" w:rsidP="000459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Б.См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етана)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591B" w:rsidRPr="00B35F5B" w:rsidRDefault="0004591B" w:rsidP="009F25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«Бауырсақ» ертегісінің көрінісі, үйшік, бауырсақ, ата,әже,қасқыр, қоян,аю,түлкі ойыншықтары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591B" w:rsidRPr="00B9296F" w:rsidRDefault="0004591B" w:rsidP="009F25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«Жүгіреміз» Г.Фрид.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30111D" w:rsidRDefault="0030111D" w:rsidP="009F2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B" w:rsidRPr="00A91765" w:rsidRDefault="0004591B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91B" w:rsidRPr="00222BBE" w:rsidRDefault="00222BBE" w:rsidP="00222B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«Электроника әлемі»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BE" w:rsidRPr="00B35F5B" w:rsidRDefault="00222BBE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222BBE" w:rsidRPr="00B9296F" w:rsidRDefault="00222BBE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«Ұшқыш»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222BBE" w:rsidRPr="00B35F5B" w:rsidRDefault="00222BBE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222BBE" w:rsidRPr="00B9296F" w:rsidRDefault="00222BBE" w:rsidP="00222B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:rsidR="00222BBE" w:rsidRPr="00B35F5B" w:rsidRDefault="00222BBE" w:rsidP="00222BB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:rsidR="0004591B" w:rsidRPr="00A91765" w:rsidRDefault="00222BBE" w:rsidP="00222BB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«Биге шақыру» А.Тоқсанбаев.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Төлдердің суреттері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Анасын тап</w:t>
            </w: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Не қалай шақырады?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30111D" w:rsidP="00A917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591B" w:rsidRPr="00A91765" w:rsidRDefault="0004591B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2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4591B" w:rsidRPr="00222BBE" w:rsidRDefault="00222BBE" w:rsidP="00222BBE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04591B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«Әрқашан күн сөнбесін»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2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ір шанырақ астында</w:t>
            </w:r>
            <w:r w:rsidRPr="002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4591B" w:rsidRPr="00A91765" w:rsidRDefault="0004591B" w:rsidP="000459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«Достық-біздің тірегіміз»</w:t>
            </w:r>
          </w:p>
          <w:p w:rsidR="0004591B" w:rsidRPr="00A91765" w:rsidRDefault="0004591B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840FF7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0FF7"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04591B" w:rsidRPr="00A91765" w:rsidRDefault="0004591B" w:rsidP="00A91765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салу:«Достық» Ә.Бейсеуов</w:t>
            </w:r>
          </w:p>
          <w:p w:rsidR="0004591B" w:rsidRPr="00A91765" w:rsidRDefault="0004591B" w:rsidP="00A91765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қимылдар:«Достасайық»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Тақырыпқа сай жинақталған материалдар, тайтұяқ, асатаяқ.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30111D" w:rsidRDefault="0030111D" w:rsidP="00A917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B" w:rsidRPr="00A91765" w:rsidRDefault="0004591B" w:rsidP="00A917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04591B" w:rsidRPr="00A91765" w:rsidRDefault="0004591B" w:rsidP="00A917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элементтерін еркін орындауға үйрету.</w:t>
            </w: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Жүгіріп, секіруге үйрету.</w:t>
            </w:r>
          </w:p>
          <w:p w:rsidR="0004591B" w:rsidRPr="00A91765" w:rsidRDefault="0004591B" w:rsidP="00A91765">
            <w:pPr>
              <w:tabs>
                <w:tab w:val="left" w:pos="269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«Жеңіс күнін тойлаймыз»</w:t>
            </w:r>
          </w:p>
          <w:p w:rsidR="0004591B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И. Сапарбаев; музыкасын жазған: Ж. Тезекбаев)</w:t>
            </w: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«Жайлауда»</w:t>
            </w: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Б.Ғизатов.</w:t>
            </w:r>
          </w:p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Жалаушамен жаттығу» Қазақ маршы А.Затаевич.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Жайлаудың ,  жалаушаның суреттері т.б.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A91765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Дауысына қарай таны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30111D" w:rsidP="00A917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B" w:rsidRPr="00A91765" w:rsidRDefault="0004591B" w:rsidP="00013D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91B" w:rsidRPr="00A91765" w:rsidRDefault="0004591B" w:rsidP="00013D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жаз»</w:t>
            </w:r>
          </w:p>
          <w:p w:rsidR="0004591B" w:rsidRPr="00A91765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04591B" w:rsidRPr="00B35F5B" w:rsidRDefault="0004591B" w:rsidP="00013D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4591B" w:rsidRPr="00B35F5B" w:rsidRDefault="0004591B" w:rsidP="00013D28">
            <w:pPr>
              <w:tabs>
                <w:tab w:val="left" w:pos="269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04591B" w:rsidRPr="002E0AB2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:rsidR="0004591B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«Төлдерді шақыру» </w:t>
            </w:r>
          </w:p>
          <w:p w:rsidR="0004591B" w:rsidRPr="002E0AB2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(Д.Ботбаев)</w:t>
            </w:r>
          </w:p>
          <w:p w:rsidR="0004591B" w:rsidRPr="002E0AB2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04591B" w:rsidRPr="002E0AB2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«Қоңыр аю қорбаңбай</w:t>
            </w:r>
          </w:p>
          <w:p w:rsidR="0004591B" w:rsidRPr="002E0AB2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04591B" w:rsidRPr="002E0AB2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қимыл:</w:t>
            </w:r>
          </w:p>
          <w:p w:rsidR="0004591B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</w:p>
          <w:p w:rsidR="0004591B" w:rsidRPr="00B35F5B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Б.Бисенова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04591B" w:rsidRPr="00B35F5B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Текшелер, тақырып бойынша суреттер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91B" w:rsidRPr="002E0AB2" w:rsidRDefault="0004591B" w:rsidP="00013D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«Төлдерді тап»</w:t>
            </w:r>
          </w:p>
          <w:p w:rsidR="0004591B" w:rsidRPr="00B35F5B" w:rsidRDefault="0004591B" w:rsidP="00013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30111D" w:rsidRDefault="0030111D" w:rsidP="00013D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D2A5F" w:rsidRPr="00A91765" w:rsidTr="00222BBE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B97D9D" w:rsidRDefault="00B97D9D" w:rsidP="00B97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91B" w:rsidRPr="00A91765" w:rsidRDefault="0004591B" w:rsidP="0016241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0459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5F" w:rsidRDefault="00FD2A5F" w:rsidP="00162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591B" w:rsidRPr="00A91765" w:rsidRDefault="0004591B" w:rsidP="001624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жасай аламын»</w:t>
            </w:r>
          </w:p>
          <w:p w:rsidR="0004591B" w:rsidRPr="00A91765" w:rsidRDefault="0004591B" w:rsidP="00162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hideMark/>
          </w:tcPr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К.Қуатбаев)</w:t>
            </w:r>
          </w:p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:rsidR="0004591B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«Шөжелерім»</w:t>
            </w:r>
          </w:p>
          <w:p w:rsidR="0004591B" w:rsidRPr="00B35F5B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hideMark/>
          </w:tcPr>
          <w:p w:rsidR="0004591B" w:rsidRPr="00B35F5B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Тайтұяқ, асатаяқ, үйшік, бас киімдер, көңілді текше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91B" w:rsidRPr="002E0AB2" w:rsidRDefault="0004591B" w:rsidP="001624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1B" w:rsidRPr="00A91765" w:rsidRDefault="0030111D" w:rsidP="0016241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91765" w:rsidRPr="00A91765" w:rsidTr="00FD2A5F">
        <w:trPr>
          <w:cantSplit/>
          <w:trHeight w:val="314"/>
        </w:trPr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765" w:rsidRPr="00A91765" w:rsidRDefault="00A91765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 w:rsidRPr="00A91765">
              <w:rPr>
                <w:rFonts w:ascii="Times New Roman" w:hAnsi="Times New Roman"/>
                <w:b/>
                <w:sz w:val="24"/>
                <w:szCs w:val="24"/>
              </w:rPr>
              <w:t>: 54 са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r w:rsidRPr="00A91765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</w:tr>
    </w:tbl>
    <w:p w:rsidR="00A91765" w:rsidRPr="00A91765" w:rsidRDefault="00A91765" w:rsidP="00A917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F1907" w:rsidRDefault="008F1907"/>
    <w:sectPr w:rsidR="008F1907" w:rsidSect="00946AB5">
      <w:pgSz w:w="16838" w:h="11906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E3ED2"/>
    <w:multiLevelType w:val="hybridMultilevel"/>
    <w:tmpl w:val="9298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91765"/>
    <w:rsid w:val="00013D28"/>
    <w:rsid w:val="0004591B"/>
    <w:rsid w:val="000538E1"/>
    <w:rsid w:val="0016241B"/>
    <w:rsid w:val="00222BBE"/>
    <w:rsid w:val="002249DA"/>
    <w:rsid w:val="002A0607"/>
    <w:rsid w:val="002A7DD7"/>
    <w:rsid w:val="0030111D"/>
    <w:rsid w:val="00377A9E"/>
    <w:rsid w:val="00392925"/>
    <w:rsid w:val="003D1F3E"/>
    <w:rsid w:val="003E0AEA"/>
    <w:rsid w:val="003F0AC4"/>
    <w:rsid w:val="0047707A"/>
    <w:rsid w:val="00557891"/>
    <w:rsid w:val="00623D05"/>
    <w:rsid w:val="006E196C"/>
    <w:rsid w:val="006F22AC"/>
    <w:rsid w:val="00756077"/>
    <w:rsid w:val="00760EE0"/>
    <w:rsid w:val="007B3CF9"/>
    <w:rsid w:val="00840FF7"/>
    <w:rsid w:val="008B5292"/>
    <w:rsid w:val="008E0FC5"/>
    <w:rsid w:val="008F1907"/>
    <w:rsid w:val="00946AB5"/>
    <w:rsid w:val="009631B5"/>
    <w:rsid w:val="009B17B9"/>
    <w:rsid w:val="009F2508"/>
    <w:rsid w:val="00A63DCE"/>
    <w:rsid w:val="00A91765"/>
    <w:rsid w:val="00B10B3B"/>
    <w:rsid w:val="00B97D9D"/>
    <w:rsid w:val="00BD39F3"/>
    <w:rsid w:val="00CF0824"/>
    <w:rsid w:val="00D82539"/>
    <w:rsid w:val="00E10685"/>
    <w:rsid w:val="00E41151"/>
    <w:rsid w:val="00F20558"/>
    <w:rsid w:val="00F758D3"/>
    <w:rsid w:val="00FA68D4"/>
    <w:rsid w:val="00FD2A5F"/>
    <w:rsid w:val="00FE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CE"/>
  </w:style>
  <w:style w:type="paragraph" w:styleId="1">
    <w:name w:val="heading 1"/>
    <w:basedOn w:val="a"/>
    <w:next w:val="a"/>
    <w:link w:val="10"/>
    <w:uiPriority w:val="9"/>
    <w:qFormat/>
    <w:rsid w:val="00A63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3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3D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3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3D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3D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3D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63D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63D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3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3D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3D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3D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3D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3D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3D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3D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63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3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3D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3D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A63DCE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A63DCE"/>
    <w:rPr>
      <w:i/>
      <w:iCs/>
    </w:rPr>
  </w:style>
  <w:style w:type="character" w:styleId="a9">
    <w:name w:val="Intense Emphasis"/>
    <w:basedOn w:val="a0"/>
    <w:uiPriority w:val="21"/>
    <w:qFormat/>
    <w:rsid w:val="00A63DCE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A63DC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63DC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3DC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63D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63DCE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63DCE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63DC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63DCE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A63DC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3DCE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A63DCE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A91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A9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758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186</TotalTime>
  <Pages>9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bestasus</cp:lastModifiedBy>
  <cp:revision>26</cp:revision>
  <dcterms:created xsi:type="dcterms:W3CDTF">2017-09-05T11:20:00Z</dcterms:created>
  <dcterms:modified xsi:type="dcterms:W3CDTF">2020-08-01T18:58:00Z</dcterms:modified>
</cp:coreProperties>
</file>