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AB5" w:rsidRDefault="00946AB5" w:rsidP="00946AB5">
      <w:pPr>
        <w:suppressAutoHyphens/>
        <w:spacing w:after="120" w:line="240" w:lineRule="auto"/>
        <w:jc w:val="center"/>
        <w:rPr>
          <w:rFonts w:ascii="Times New Roman" w:eastAsia="PMingLiU" w:hAnsi="Times New Roman" w:cs="Times New Roman"/>
          <w:b/>
          <w:sz w:val="28"/>
          <w:szCs w:val="28"/>
          <w:lang w:val="kk-KZ" w:eastAsia="ar-SA"/>
        </w:rPr>
      </w:pPr>
      <w:r>
        <w:rPr>
          <w:rFonts w:ascii="Times New Roman" w:eastAsia="PMingLiU" w:hAnsi="Times New Roman" w:cs="Times New Roman"/>
          <w:b/>
          <w:sz w:val="28"/>
          <w:szCs w:val="28"/>
          <w:lang w:val="kk-KZ" w:eastAsia="ar-SA"/>
        </w:rPr>
        <w:t xml:space="preserve">        </w:t>
      </w:r>
      <w:r w:rsidR="00E96D1F">
        <w:rPr>
          <w:rFonts w:ascii="Times New Roman" w:eastAsia="PMingLiU" w:hAnsi="Times New Roman" w:cs="Times New Roman"/>
          <w:b/>
          <w:sz w:val="28"/>
          <w:szCs w:val="28"/>
          <w:lang w:val="kk-KZ" w:eastAsia="ar-SA"/>
        </w:rPr>
        <w:t>20</w:t>
      </w:r>
      <w:r w:rsidR="00317315">
        <w:rPr>
          <w:rFonts w:ascii="Times New Roman" w:eastAsia="PMingLiU" w:hAnsi="Times New Roman" w:cs="Times New Roman"/>
          <w:b/>
          <w:sz w:val="28"/>
          <w:szCs w:val="28"/>
          <w:lang w:val="kk-KZ" w:eastAsia="ar-SA"/>
        </w:rPr>
        <w:t>20</w:t>
      </w:r>
      <w:r w:rsidR="00E96D1F">
        <w:rPr>
          <w:rFonts w:ascii="Times New Roman" w:eastAsia="PMingLiU" w:hAnsi="Times New Roman" w:cs="Times New Roman"/>
          <w:b/>
          <w:sz w:val="28"/>
          <w:szCs w:val="28"/>
          <w:lang w:val="kk-KZ" w:eastAsia="ar-SA"/>
        </w:rPr>
        <w:t>-20</w:t>
      </w:r>
      <w:r w:rsidR="00317315">
        <w:rPr>
          <w:rFonts w:ascii="Times New Roman" w:eastAsia="PMingLiU" w:hAnsi="Times New Roman" w:cs="Times New Roman"/>
          <w:b/>
          <w:sz w:val="28"/>
          <w:szCs w:val="28"/>
          <w:lang w:val="kk-KZ" w:eastAsia="ar-SA"/>
        </w:rPr>
        <w:t>21</w:t>
      </w:r>
      <w:r w:rsidR="00A91765" w:rsidRPr="00F20558">
        <w:rPr>
          <w:rFonts w:ascii="Times New Roman" w:eastAsia="PMingLiU" w:hAnsi="Times New Roman" w:cs="Times New Roman"/>
          <w:b/>
          <w:sz w:val="28"/>
          <w:szCs w:val="28"/>
          <w:lang w:val="kk-KZ" w:eastAsia="ar-SA"/>
        </w:rPr>
        <w:t xml:space="preserve"> </w:t>
      </w:r>
      <w:r w:rsidR="00A91765" w:rsidRPr="00A91765">
        <w:rPr>
          <w:rFonts w:ascii="Times New Roman" w:eastAsia="PMingLiU" w:hAnsi="Times New Roman" w:cs="Times New Roman"/>
          <w:b/>
          <w:sz w:val="28"/>
          <w:szCs w:val="28"/>
          <w:lang w:val="kk-KZ" w:eastAsia="ar-SA"/>
        </w:rPr>
        <w:t xml:space="preserve">оқу жылына арналған </w:t>
      </w:r>
      <w:r w:rsidR="0047707A">
        <w:rPr>
          <w:rFonts w:ascii="Times New Roman" w:eastAsia="PMingLiU" w:hAnsi="Times New Roman" w:cs="Times New Roman"/>
          <w:b/>
          <w:sz w:val="28"/>
          <w:szCs w:val="28"/>
          <w:lang w:val="kk-KZ" w:eastAsia="ar-SA"/>
        </w:rPr>
        <w:t xml:space="preserve">«Қызғалдақ» </w:t>
      </w:r>
      <w:r w:rsidR="00791645">
        <w:rPr>
          <w:rFonts w:ascii="Times New Roman" w:eastAsia="PMingLiU" w:hAnsi="Times New Roman" w:cs="Times New Roman"/>
          <w:b/>
          <w:sz w:val="28"/>
          <w:szCs w:val="28"/>
          <w:lang w:val="kk-KZ" w:eastAsia="ar-SA"/>
        </w:rPr>
        <w:t>үлкен</w:t>
      </w:r>
      <w:r w:rsidR="00A91765" w:rsidRPr="00A91765">
        <w:rPr>
          <w:rFonts w:ascii="Times New Roman" w:eastAsia="PMingLiU" w:hAnsi="Times New Roman" w:cs="Times New Roman"/>
          <w:b/>
          <w:sz w:val="28"/>
          <w:szCs w:val="28"/>
          <w:lang w:val="kk-KZ" w:eastAsia="ar-SA"/>
        </w:rPr>
        <w:t xml:space="preserve"> тобының музыка ұйымдастырылған </w:t>
      </w:r>
    </w:p>
    <w:p w:rsidR="00A91765" w:rsidRPr="00A91765" w:rsidRDefault="00A91765" w:rsidP="00946AB5">
      <w:pPr>
        <w:suppressAutoHyphens/>
        <w:spacing w:after="120" w:line="240" w:lineRule="auto"/>
        <w:jc w:val="center"/>
        <w:rPr>
          <w:rFonts w:ascii="Times New Roman" w:eastAsia="PMingLiU" w:hAnsi="Times New Roman" w:cs="Times New Roman"/>
          <w:b/>
          <w:sz w:val="28"/>
          <w:szCs w:val="28"/>
          <w:lang w:val="kk-KZ" w:eastAsia="ar-SA"/>
        </w:rPr>
      </w:pPr>
      <w:r w:rsidRPr="00A91765">
        <w:rPr>
          <w:rFonts w:ascii="Times New Roman" w:eastAsia="PMingLiU" w:hAnsi="Times New Roman" w:cs="Times New Roman"/>
          <w:b/>
          <w:sz w:val="28"/>
          <w:szCs w:val="28"/>
          <w:lang w:val="kk-KZ" w:eastAsia="ar-SA"/>
        </w:rPr>
        <w:t>оқу  қызметінің перспективтік жоспары</w:t>
      </w:r>
    </w:p>
    <w:tbl>
      <w:tblPr>
        <w:tblStyle w:val="11"/>
        <w:tblW w:w="15310" w:type="dxa"/>
        <w:tblInd w:w="-885" w:type="dxa"/>
        <w:tblLayout w:type="fixed"/>
        <w:tblLook w:val="04E0" w:firstRow="1" w:lastRow="1" w:firstColumn="1" w:lastColumn="0" w:noHBand="0" w:noVBand="1"/>
      </w:tblPr>
      <w:tblGrid>
        <w:gridCol w:w="567"/>
        <w:gridCol w:w="568"/>
        <w:gridCol w:w="2268"/>
        <w:gridCol w:w="3402"/>
        <w:gridCol w:w="4253"/>
        <w:gridCol w:w="1842"/>
        <w:gridCol w:w="1418"/>
        <w:gridCol w:w="992"/>
      </w:tblGrid>
      <w:tr w:rsidR="00861CD1" w:rsidRPr="00A91765" w:rsidTr="00E96D1F">
        <w:trPr>
          <w:trHeight w:val="8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CD1" w:rsidRPr="00A91765" w:rsidRDefault="00861CD1" w:rsidP="0047707A">
            <w:pPr>
              <w:ind w:right="-10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61CD1" w:rsidRPr="00A91765" w:rsidRDefault="00861CD1" w:rsidP="00A91765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CD1" w:rsidRPr="00A91765" w:rsidRDefault="00861CD1" w:rsidP="00A91765">
            <w:pPr>
              <w:ind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Апталық тақырыптар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CD1" w:rsidRPr="00A91765" w:rsidRDefault="00861CD1" w:rsidP="00A9176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861CD1" w:rsidRPr="00A91765" w:rsidRDefault="00861CD1" w:rsidP="00A9176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CD1" w:rsidRPr="00A91765" w:rsidRDefault="00861CD1" w:rsidP="00A9176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Репертуары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CD1" w:rsidRPr="00A91765" w:rsidRDefault="00861CD1" w:rsidP="00A9176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Көрнекілігі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CD1" w:rsidRPr="00A91765" w:rsidRDefault="00861CD1" w:rsidP="0047707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Дидакт</w:t>
            </w: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икалық ойын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CD1" w:rsidRPr="00A91765" w:rsidRDefault="00E96D1F" w:rsidP="00A91765">
            <w:pPr>
              <w:ind w:right="-110" w:hanging="10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Мерзімі</w:t>
            </w:r>
          </w:p>
        </w:tc>
      </w:tr>
      <w:tr w:rsidR="00861CD1" w:rsidRPr="00A91765" w:rsidTr="00E96D1F">
        <w:trPr>
          <w:cantSplit/>
          <w:trHeight w:val="180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CD1" w:rsidRPr="00B97D9D" w:rsidRDefault="00861CD1" w:rsidP="0047707A">
            <w:pPr>
              <w:numPr>
                <w:ilvl w:val="0"/>
                <w:numId w:val="1"/>
              </w:numPr>
              <w:ind w:right="-108"/>
              <w:contextualSpacing/>
              <w:rPr>
                <w:rFonts w:ascii="Times New Roman" w:hAnsi="Times New Roman"/>
                <w:b/>
                <w:sz w:val="24"/>
                <w:szCs w:val="20"/>
                <w:lang w:val="kk-KZ"/>
              </w:rPr>
            </w:pPr>
            <w:r w:rsidRPr="00B97D9D">
              <w:rPr>
                <w:rFonts w:ascii="Times New Roman" w:hAnsi="Times New Roman"/>
                <w:b/>
                <w:sz w:val="24"/>
                <w:szCs w:val="20"/>
                <w:lang w:val="kk-KZ"/>
              </w:rPr>
              <w:t>1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61CD1" w:rsidRPr="00A91765" w:rsidRDefault="00861CD1" w:rsidP="0047707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</w:t>
            </w:r>
          </w:p>
          <w:p w:rsidR="00861CD1" w:rsidRPr="00A91765" w:rsidRDefault="00861CD1" w:rsidP="007B3CF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CD1" w:rsidRPr="00A91765" w:rsidRDefault="00861CD1" w:rsidP="007B3CF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«Балабақша»</w:t>
            </w:r>
          </w:p>
          <w:p w:rsidR="00861CD1" w:rsidRPr="00A91765" w:rsidRDefault="00861CD1" w:rsidP="007B3CF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hideMark/>
          </w:tcPr>
          <w:p w:rsidR="00861CD1" w:rsidRPr="00B35F5B" w:rsidRDefault="00861CD1" w:rsidP="0012584E">
            <w:pPr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r w:rsidRPr="000E4E62">
              <w:rPr>
                <w:rFonts w:ascii="Times New Roman" w:hAnsi="Times New Roman"/>
                <w:sz w:val="24"/>
                <w:szCs w:val="24"/>
                <w:lang w:val="kk-KZ"/>
              </w:rPr>
              <w:t>Түрлі сипаттағы әндердің мазмұны мен көңіл күйін қабылдауды, бірдей қарқында ән салуға, бірінің артынан бірі жүру барысында би ырғағын игеруді үйрету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1CD1" w:rsidRPr="0055743D" w:rsidRDefault="00861CD1" w:rsidP="0012584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743D">
              <w:rPr>
                <w:rFonts w:ascii="Times New Roman" w:hAnsi="Times New Roman"/>
                <w:sz w:val="24"/>
                <w:szCs w:val="24"/>
                <w:lang w:val="kk-KZ"/>
              </w:rPr>
              <w:t>Ән тыңдау: «Балдырғандар әні» (Б. Дәлденбаев, Н. Жанаев)</w:t>
            </w:r>
          </w:p>
          <w:p w:rsidR="00861CD1" w:rsidRPr="0055743D" w:rsidRDefault="00861CD1" w:rsidP="0012584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743D">
              <w:rPr>
                <w:rFonts w:ascii="Times New Roman" w:hAnsi="Times New Roman"/>
                <w:sz w:val="24"/>
                <w:szCs w:val="24"/>
                <w:lang w:val="kk-KZ"/>
              </w:rPr>
              <w:t>Ән айту: «Біз бақытты баламыз» (Е. Хасанғалиев, Қайрат Жұмағалиев)</w:t>
            </w:r>
          </w:p>
          <w:p w:rsidR="00861CD1" w:rsidRPr="0055743D" w:rsidRDefault="00861CD1" w:rsidP="0012584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743D">
              <w:rPr>
                <w:rFonts w:ascii="Times New Roman" w:hAnsi="Times New Roman"/>
                <w:sz w:val="24"/>
                <w:szCs w:val="24"/>
                <w:lang w:val="kk-KZ"/>
              </w:rPr>
              <w:t>Музык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алық ырғақты қимыл: «Полька» </w:t>
            </w:r>
          </w:p>
          <w:p w:rsidR="00861CD1" w:rsidRPr="00B35F5B" w:rsidRDefault="00861CD1" w:rsidP="0012584E">
            <w:pPr>
              <w:jc w:val="both"/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  <w:r w:rsidRPr="0055743D">
              <w:rPr>
                <w:rFonts w:ascii="Times New Roman" w:hAnsi="Times New Roman"/>
                <w:sz w:val="24"/>
                <w:szCs w:val="24"/>
                <w:lang w:val="kk-KZ"/>
              </w:rPr>
              <w:t>Аспапта ойнау: «Ойыншықтар» (И. Нүсіпбаев)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861CD1" w:rsidRPr="00034401" w:rsidRDefault="00861CD1" w:rsidP="007B3CF9">
            <w:pPr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  <w:r w:rsidRPr="0055743D">
              <w:rPr>
                <w:rFonts w:ascii="Times New Roman" w:hAnsi="Times New Roman"/>
                <w:sz w:val="24"/>
                <w:szCs w:val="24"/>
                <w:lang w:val="kk-KZ"/>
              </w:rPr>
              <w:t>Тақырыпқа байланысты суреттер. Таспалар.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hideMark/>
          </w:tcPr>
          <w:p w:rsidR="00861CD1" w:rsidRPr="00B35F5B" w:rsidRDefault="00861CD1" w:rsidP="007B3CF9">
            <w:pPr>
              <w:jc w:val="center"/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  <w:r w:rsidRPr="0055743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«Бәсең және </w:t>
            </w:r>
            <w:r w:rsidRPr="0055743D">
              <w:rPr>
                <w:rFonts w:ascii="Times New Roman" w:hAnsi="Times New Roman"/>
                <w:sz w:val="24"/>
                <w:szCs w:val="24"/>
                <w:lang w:val="kk-KZ"/>
              </w:rPr>
              <w:t>көтеріңкі»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CD1" w:rsidRPr="00E96D1F" w:rsidRDefault="00861CD1" w:rsidP="007B3CF9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861CD1" w:rsidRPr="00A91765" w:rsidTr="00E96D1F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CD1" w:rsidRPr="00B97D9D" w:rsidRDefault="00861CD1" w:rsidP="0047707A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4"/>
                <w:szCs w:val="20"/>
                <w:lang w:val="kk-KZ"/>
              </w:rPr>
            </w:pPr>
            <w:r w:rsidRPr="00B97D9D">
              <w:rPr>
                <w:rFonts w:ascii="Times New Roman" w:hAnsi="Times New Roman"/>
                <w:b/>
                <w:sz w:val="24"/>
                <w:szCs w:val="20"/>
                <w:lang w:val="kk-KZ"/>
              </w:rPr>
              <w:t>2</w:t>
            </w: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1CD1" w:rsidRPr="00A91765" w:rsidRDefault="00861CD1" w:rsidP="00623D0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CD1" w:rsidRPr="00A91765" w:rsidRDefault="00861CD1" w:rsidP="00623D0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«Менің отбас</w:t>
            </w: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ым»</w:t>
            </w:r>
          </w:p>
        </w:tc>
        <w:tc>
          <w:tcPr>
            <w:tcW w:w="3402" w:type="dxa"/>
            <w:hideMark/>
          </w:tcPr>
          <w:p w:rsidR="00861CD1" w:rsidRPr="005D4621" w:rsidRDefault="00861CD1" w:rsidP="00623D0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4E62">
              <w:rPr>
                <w:rFonts w:ascii="Times New Roman" w:hAnsi="Times New Roman"/>
                <w:sz w:val="24"/>
                <w:szCs w:val="24"/>
                <w:lang w:val="kk-KZ"/>
              </w:rPr>
              <w:t>Түрлі сипаттағы аспапта орындалған пьесаларды тыңдауға, есте сақтауға, әнді сергек, ширақ, әндете, айтуға, әуенмен бірге би қозғалыстарының қарапайым элементтерін орындауға үйрету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hideMark/>
          </w:tcPr>
          <w:p w:rsidR="00861CD1" w:rsidRPr="00BF001A" w:rsidRDefault="00861CD1" w:rsidP="0012584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462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Әнайту:</w:t>
            </w:r>
            <w:r w:rsidRPr="00BF001A">
              <w:rPr>
                <w:rFonts w:ascii="Times New Roman" w:hAnsi="Times New Roman"/>
                <w:sz w:val="24"/>
                <w:szCs w:val="24"/>
                <w:lang w:val="kk-KZ"/>
              </w:rPr>
              <w:t>«Достық»</w:t>
            </w:r>
          </w:p>
          <w:p w:rsidR="00861CD1" w:rsidRPr="005D4621" w:rsidRDefault="00861CD1" w:rsidP="0012584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001A">
              <w:rPr>
                <w:rFonts w:ascii="Times New Roman" w:hAnsi="Times New Roman"/>
                <w:sz w:val="24"/>
                <w:szCs w:val="24"/>
                <w:lang w:val="kk-KZ"/>
              </w:rPr>
              <w:t>(Өлеңін жазған: Е. Елубаев; музыкасын жазған: И. Нүсіпбаев)Музыкалық ырғақты қимыл: «Қазақ биі»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1CD1" w:rsidRPr="00B35F5B" w:rsidRDefault="00861CD1" w:rsidP="00623D0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743D">
              <w:rPr>
                <w:rFonts w:ascii="Times New Roman" w:hAnsi="Times New Roman"/>
                <w:sz w:val="24"/>
                <w:szCs w:val="24"/>
                <w:lang w:val="kk-KZ"/>
              </w:rPr>
              <w:t>Жұмсақ және қатты ойыншықтар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61CD1" w:rsidRPr="0055743D" w:rsidRDefault="00861CD1" w:rsidP="0012584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743D">
              <w:rPr>
                <w:rFonts w:ascii="Times New Roman" w:hAnsi="Times New Roman"/>
                <w:sz w:val="24"/>
                <w:szCs w:val="24"/>
                <w:lang w:val="kk-KZ"/>
              </w:rPr>
              <w:t>«Домбыра алу»</w:t>
            </w:r>
          </w:p>
          <w:p w:rsidR="00861CD1" w:rsidRPr="005D4621" w:rsidRDefault="00861CD1" w:rsidP="0012584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CD1" w:rsidRPr="00A91765" w:rsidRDefault="00861CD1" w:rsidP="00623D05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861CD1" w:rsidRPr="00A91765" w:rsidTr="00E96D1F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CD1" w:rsidRPr="00B97D9D" w:rsidRDefault="00861CD1" w:rsidP="0047707A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4"/>
                <w:szCs w:val="20"/>
                <w:lang w:val="en-US"/>
              </w:rPr>
            </w:pPr>
            <w:r w:rsidRPr="00B97D9D">
              <w:rPr>
                <w:rFonts w:ascii="Times New Roman" w:hAnsi="Times New Roman"/>
                <w:b/>
                <w:sz w:val="24"/>
                <w:szCs w:val="20"/>
                <w:lang w:val="en-US"/>
              </w:rPr>
              <w:t>3-4</w:t>
            </w: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1CD1" w:rsidRPr="00A91765" w:rsidRDefault="00861CD1" w:rsidP="007B3CF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1CD1" w:rsidRDefault="00861CD1" w:rsidP="00F758D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«Дені саудың жаны сау»</w:t>
            </w:r>
          </w:p>
          <w:p w:rsidR="00861CD1" w:rsidRPr="00A91765" w:rsidRDefault="00861CD1" w:rsidP="007B3CF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hideMark/>
          </w:tcPr>
          <w:p w:rsidR="00861CD1" w:rsidRDefault="00861CD1" w:rsidP="0012584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743D">
              <w:rPr>
                <w:rFonts w:ascii="Times New Roman" w:hAnsi="Times New Roman"/>
                <w:sz w:val="24"/>
                <w:szCs w:val="24"/>
                <w:lang w:val="kk-KZ"/>
              </w:rPr>
              <w:t>Ойыншықтардың зат екенін балаларға түсіндіру. Ән –күйлерді тыңдату, қабылдау,есте сақтау және музыкалық жанрды ажырата білуге үйрету:</w:t>
            </w:r>
          </w:p>
          <w:p w:rsidR="00861CD1" w:rsidRPr="006F1E2E" w:rsidRDefault="00861CD1" w:rsidP="007B3CF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  <w:hideMark/>
          </w:tcPr>
          <w:p w:rsidR="00861CD1" w:rsidRPr="0055743D" w:rsidRDefault="00861CD1" w:rsidP="0012584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743D">
              <w:rPr>
                <w:rFonts w:ascii="Times New Roman" w:hAnsi="Times New Roman"/>
                <w:sz w:val="24"/>
                <w:szCs w:val="24"/>
                <w:lang w:val="kk-KZ"/>
              </w:rPr>
              <w:t>Ән тыңдау: «Ойыншық»</w:t>
            </w:r>
          </w:p>
          <w:p w:rsidR="00861CD1" w:rsidRPr="0055743D" w:rsidRDefault="00861CD1" w:rsidP="0012584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743D">
              <w:rPr>
                <w:rFonts w:ascii="Times New Roman" w:hAnsi="Times New Roman"/>
                <w:sz w:val="24"/>
                <w:szCs w:val="24"/>
                <w:lang w:val="kk-KZ"/>
              </w:rPr>
              <w:t>Ғ. Жұбанова</w:t>
            </w:r>
          </w:p>
          <w:p w:rsidR="00861CD1" w:rsidRPr="0055743D" w:rsidRDefault="00861CD1" w:rsidP="0012584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743D">
              <w:rPr>
                <w:rFonts w:ascii="Times New Roman" w:hAnsi="Times New Roman"/>
                <w:sz w:val="24"/>
                <w:szCs w:val="24"/>
                <w:lang w:val="kk-KZ"/>
              </w:rPr>
              <w:t>Ән салу: «Ойыншықтар»</w:t>
            </w:r>
          </w:p>
          <w:p w:rsidR="00861CD1" w:rsidRPr="0055743D" w:rsidRDefault="00861CD1" w:rsidP="0012584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743D">
              <w:rPr>
                <w:rFonts w:ascii="Times New Roman" w:hAnsi="Times New Roman"/>
                <w:sz w:val="24"/>
                <w:szCs w:val="24"/>
                <w:lang w:val="kk-KZ"/>
              </w:rPr>
              <w:t>И. Нүсіпбаев.</w:t>
            </w:r>
          </w:p>
          <w:p w:rsidR="00861CD1" w:rsidRPr="00B35F5B" w:rsidRDefault="00861CD1" w:rsidP="0012584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743D">
              <w:rPr>
                <w:rFonts w:ascii="Times New Roman" w:hAnsi="Times New Roman"/>
                <w:sz w:val="24"/>
                <w:szCs w:val="24"/>
                <w:lang w:val="kk-KZ"/>
              </w:rPr>
              <w:t>Муз ырғақты қимыл: «Қуыршақпен билейміз»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1CD1" w:rsidRPr="00B35F5B" w:rsidRDefault="00861CD1" w:rsidP="007B3CF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743D">
              <w:rPr>
                <w:rFonts w:ascii="Times New Roman" w:hAnsi="Times New Roman"/>
                <w:sz w:val="24"/>
                <w:szCs w:val="24"/>
                <w:lang w:val="kk-KZ"/>
              </w:rPr>
              <w:t>Отбасы мүшелерінің суреттері. Құлыншақ суреттері.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hideMark/>
          </w:tcPr>
          <w:p w:rsidR="00861CD1" w:rsidRPr="00E963B0" w:rsidRDefault="00861CD1" w:rsidP="007B3CF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63B0">
              <w:rPr>
                <w:rFonts w:ascii="Times New Roman" w:hAnsi="Times New Roman"/>
                <w:sz w:val="24"/>
                <w:szCs w:val="24"/>
                <w:lang w:val="kk-KZ"/>
              </w:rPr>
              <w:t>«Допқа кім тез жетеді?»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CD1" w:rsidRPr="00A91765" w:rsidRDefault="00861CD1" w:rsidP="007B3CF9">
            <w:pPr>
              <w:rPr>
                <w:rFonts w:ascii="Times New Roman" w:hAnsi="Times New Roman"/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861CD1" w:rsidRPr="00A91765" w:rsidTr="00E96D1F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CD1" w:rsidRPr="00B97D9D" w:rsidRDefault="00861CD1" w:rsidP="0047707A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4"/>
                <w:szCs w:val="20"/>
                <w:lang w:val="en-US"/>
              </w:rPr>
            </w:pPr>
            <w:r w:rsidRPr="00B97D9D">
              <w:rPr>
                <w:rFonts w:ascii="Times New Roman" w:hAnsi="Times New Roman"/>
                <w:b/>
                <w:sz w:val="24"/>
                <w:szCs w:val="20"/>
                <w:lang w:val="en-US"/>
              </w:rPr>
              <w:t>5-6</w:t>
            </w: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1CD1" w:rsidRPr="00A91765" w:rsidRDefault="00861CD1" w:rsidP="00623D0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CD1" w:rsidRDefault="00861CD1" w:rsidP="00623D0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861CD1" w:rsidRPr="00A91765" w:rsidRDefault="00861CD1" w:rsidP="00623D0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«Жомарт күз</w:t>
            </w:r>
            <w:r w:rsidRPr="00FF2D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861CD1" w:rsidRPr="00A91765" w:rsidRDefault="00861CD1" w:rsidP="00623D0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hideMark/>
          </w:tcPr>
          <w:p w:rsidR="00861CD1" w:rsidRDefault="00861CD1" w:rsidP="00623D05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61CD1" w:rsidRPr="00A7471B" w:rsidRDefault="00861CD1" w:rsidP="00623D05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471B">
              <w:rPr>
                <w:rFonts w:ascii="Times New Roman" w:hAnsi="Times New Roman"/>
                <w:sz w:val="24"/>
                <w:szCs w:val="24"/>
                <w:lang w:val="kk-KZ"/>
              </w:rPr>
              <w:t>Қуыршақ кейіпкерлер арқылы музыкаға қызығушылығын арттыру, шығармашылыққа баулу, әуенді тыңдап, сипатын ажыратуға үйретуді әрі қарай жалғастыру.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hideMark/>
          </w:tcPr>
          <w:p w:rsidR="00861CD1" w:rsidRDefault="00861CD1" w:rsidP="0012584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Ән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тыңдау: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Бесік жыры</w:t>
            </w:r>
            <w:r w:rsidRPr="006F1E2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</w:t>
            </w:r>
          </w:p>
          <w:p w:rsidR="00861CD1" w:rsidRPr="006F1E2E" w:rsidRDefault="00861CD1" w:rsidP="0012584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(Ж.Тұрсынбаев</w:t>
            </w:r>
            <w:r w:rsidRPr="006F1E2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Е.Өтетілеуұлы)</w:t>
            </w:r>
          </w:p>
          <w:p w:rsidR="00861CD1" w:rsidRPr="0055743D" w:rsidRDefault="00861CD1" w:rsidP="0012584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743D">
              <w:rPr>
                <w:rFonts w:ascii="Times New Roman" w:hAnsi="Times New Roman"/>
                <w:sz w:val="24"/>
                <w:szCs w:val="24"/>
                <w:lang w:val="kk-KZ"/>
              </w:rPr>
              <w:t>Ән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тыңдау:</w:t>
            </w:r>
          </w:p>
          <w:p w:rsidR="00861CD1" w:rsidRPr="0055743D" w:rsidRDefault="00861CD1" w:rsidP="0012584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743D">
              <w:rPr>
                <w:rFonts w:ascii="Times New Roman" w:hAnsi="Times New Roman"/>
                <w:sz w:val="24"/>
                <w:szCs w:val="24"/>
                <w:lang w:val="kk-KZ"/>
              </w:rPr>
              <w:t>Ән салу:«Бөбектер әні»</w:t>
            </w:r>
          </w:p>
          <w:p w:rsidR="00861CD1" w:rsidRPr="0055743D" w:rsidRDefault="00861CD1" w:rsidP="0012584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743D">
              <w:rPr>
                <w:rFonts w:ascii="Times New Roman" w:hAnsi="Times New Roman"/>
                <w:sz w:val="24"/>
                <w:szCs w:val="24"/>
                <w:lang w:val="kk-KZ"/>
              </w:rPr>
              <w:t>Е. Ташев.</w:t>
            </w:r>
          </w:p>
          <w:p w:rsidR="00861CD1" w:rsidRPr="0055743D" w:rsidRDefault="00861CD1" w:rsidP="0012584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743D">
              <w:rPr>
                <w:rFonts w:ascii="Times New Roman" w:hAnsi="Times New Roman"/>
                <w:sz w:val="24"/>
                <w:szCs w:val="24"/>
                <w:lang w:val="kk-KZ"/>
              </w:rPr>
              <w:t>Музыкалық қимыл – қозғалыс:</w:t>
            </w:r>
          </w:p>
          <w:p w:rsidR="00861CD1" w:rsidRPr="0055743D" w:rsidRDefault="00861CD1" w:rsidP="0012584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743D">
              <w:rPr>
                <w:rFonts w:ascii="Times New Roman" w:hAnsi="Times New Roman"/>
                <w:sz w:val="24"/>
                <w:szCs w:val="24"/>
                <w:lang w:val="kk-KZ"/>
              </w:rPr>
              <w:t>«Жалаушамен жаттығу»</w:t>
            </w:r>
          </w:p>
          <w:p w:rsidR="00861CD1" w:rsidRPr="00623D05" w:rsidRDefault="00861CD1" w:rsidP="0012584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1CD1" w:rsidRPr="00B35F5B" w:rsidRDefault="00861CD1" w:rsidP="00623D05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Балабақша заттарының</w:t>
            </w:r>
            <w:r w:rsidRPr="0055743D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суреттері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hideMark/>
          </w:tcPr>
          <w:p w:rsidR="00861CD1" w:rsidRPr="00B9296F" w:rsidRDefault="00861CD1" w:rsidP="00623D0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743D">
              <w:rPr>
                <w:rFonts w:ascii="Times New Roman" w:hAnsi="Times New Roman"/>
                <w:sz w:val="24"/>
                <w:szCs w:val="24"/>
                <w:lang w:val="kk-KZ"/>
              </w:rPr>
              <w:t>«Киіз үй»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CD1" w:rsidRPr="00A91765" w:rsidRDefault="00861CD1" w:rsidP="00623D05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861CD1" w:rsidRPr="00A91765" w:rsidRDefault="00861CD1" w:rsidP="00623D05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:rsidR="00861CD1" w:rsidRPr="00A91765" w:rsidRDefault="00861CD1" w:rsidP="00623D05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:rsidR="00861CD1" w:rsidRPr="00A91765" w:rsidRDefault="00861CD1" w:rsidP="00623D05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:rsidR="00861CD1" w:rsidRPr="00A91765" w:rsidRDefault="00861CD1" w:rsidP="00623D05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:rsidR="00861CD1" w:rsidRPr="00A91765" w:rsidRDefault="00861CD1" w:rsidP="00623D05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:rsidR="00861CD1" w:rsidRPr="00A91765" w:rsidRDefault="00861CD1" w:rsidP="00623D05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:rsidR="00861CD1" w:rsidRPr="00A91765" w:rsidRDefault="00861CD1" w:rsidP="00623D05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:rsidR="00861CD1" w:rsidRPr="00A91765" w:rsidRDefault="00861CD1" w:rsidP="00623D05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</w:tr>
      <w:tr w:rsidR="00861CD1" w:rsidRPr="00A91765" w:rsidTr="00E96D1F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CD1" w:rsidRPr="00B97D9D" w:rsidRDefault="00861CD1" w:rsidP="0047707A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4"/>
                <w:szCs w:val="20"/>
                <w:lang w:val="en-US"/>
              </w:rPr>
            </w:pPr>
            <w:r w:rsidRPr="00B97D9D">
              <w:rPr>
                <w:rFonts w:ascii="Times New Roman" w:hAnsi="Times New Roman"/>
                <w:b/>
                <w:sz w:val="24"/>
                <w:szCs w:val="20"/>
                <w:lang w:val="en-US"/>
              </w:rPr>
              <w:lastRenderedPageBreak/>
              <w:t>7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861CD1" w:rsidRPr="00A91765" w:rsidRDefault="00861CD1" w:rsidP="00F2055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CD1" w:rsidRDefault="00861CD1" w:rsidP="00F2055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861CD1" w:rsidRPr="00A91765" w:rsidRDefault="00861CD1" w:rsidP="006F22A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Бізді қоршаған әлем</w:t>
            </w: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</w:tc>
        <w:tc>
          <w:tcPr>
            <w:tcW w:w="3402" w:type="dxa"/>
            <w:hideMark/>
          </w:tcPr>
          <w:p w:rsidR="00861CD1" w:rsidRPr="00E963B0" w:rsidRDefault="00861CD1" w:rsidP="00F2055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001A">
              <w:rPr>
                <w:rFonts w:ascii="Times New Roman" w:hAnsi="Times New Roman"/>
                <w:sz w:val="24"/>
                <w:szCs w:val="24"/>
                <w:lang w:val="kk-KZ"/>
              </w:rPr>
              <w:t>Аспаптық пьесалардың қарама-қарсы әуендерін қабылдауға, әнді таза, түсінікті, көңілді айтуға, музыка бөліктерінің өзгеруіне қимылмен жауап беруге үйрету</w:t>
            </w:r>
            <w:r w:rsidRPr="0055743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Отбасы мүшелері туралы түсініктерін қалыптастыру,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861CD1" w:rsidRDefault="00861CD1" w:rsidP="0012584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61CD1" w:rsidRPr="0055743D" w:rsidRDefault="00861CD1" w:rsidP="0012584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743D">
              <w:rPr>
                <w:rFonts w:ascii="Times New Roman" w:hAnsi="Times New Roman"/>
                <w:sz w:val="24"/>
                <w:szCs w:val="24"/>
                <w:lang w:val="kk-KZ"/>
              </w:rPr>
              <w:t>Ән тыңдау:«Құлыншақ»</w:t>
            </w:r>
          </w:p>
          <w:p w:rsidR="00861CD1" w:rsidRPr="0055743D" w:rsidRDefault="00861CD1" w:rsidP="0012584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743D">
              <w:rPr>
                <w:rFonts w:ascii="Times New Roman" w:hAnsi="Times New Roman"/>
                <w:sz w:val="24"/>
                <w:szCs w:val="24"/>
                <w:lang w:val="kk-KZ"/>
              </w:rPr>
              <w:t>Ж. Тұрсынбаев</w:t>
            </w:r>
          </w:p>
          <w:p w:rsidR="00861CD1" w:rsidRPr="0055743D" w:rsidRDefault="00861CD1" w:rsidP="0012584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743D">
              <w:rPr>
                <w:rFonts w:ascii="Times New Roman" w:hAnsi="Times New Roman"/>
                <w:sz w:val="24"/>
                <w:szCs w:val="24"/>
                <w:lang w:val="kk-KZ"/>
              </w:rPr>
              <w:t>Ән салу: «Біздің атай»</w:t>
            </w:r>
          </w:p>
          <w:p w:rsidR="00861CD1" w:rsidRPr="0055743D" w:rsidRDefault="00861CD1" w:rsidP="0012584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743D">
              <w:rPr>
                <w:rFonts w:ascii="Times New Roman" w:hAnsi="Times New Roman"/>
                <w:sz w:val="24"/>
                <w:szCs w:val="24"/>
                <w:lang w:val="kk-KZ"/>
              </w:rPr>
              <w:t>Қ. Қуатбаев</w:t>
            </w:r>
          </w:p>
          <w:p w:rsidR="00861CD1" w:rsidRPr="00E963B0" w:rsidRDefault="00861CD1" w:rsidP="0012584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743D">
              <w:rPr>
                <w:rFonts w:ascii="Times New Roman" w:hAnsi="Times New Roman"/>
                <w:sz w:val="24"/>
                <w:szCs w:val="24"/>
                <w:lang w:val="kk-KZ"/>
              </w:rPr>
              <w:t>Ырғақтық қимыл: «Қамажай» халық әуені.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1CD1" w:rsidRPr="00A52040" w:rsidRDefault="00861CD1" w:rsidP="00F2055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Әже мен бала бейнеленген суреттер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hideMark/>
          </w:tcPr>
          <w:p w:rsidR="00861CD1" w:rsidRPr="00B35F5B" w:rsidRDefault="00861CD1" w:rsidP="00F2055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63B0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Біз көмекке жарайық</w:t>
            </w:r>
            <w:r w:rsidRPr="00E963B0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CD1" w:rsidRPr="00E96D1F" w:rsidRDefault="00861CD1" w:rsidP="00F20558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861CD1" w:rsidRPr="00A91765" w:rsidTr="00E96D1F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CD1" w:rsidRPr="00B97D9D" w:rsidRDefault="00861CD1" w:rsidP="0047707A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4"/>
                <w:szCs w:val="20"/>
                <w:lang w:val="en-US"/>
              </w:rPr>
            </w:pPr>
            <w:r w:rsidRPr="00B97D9D">
              <w:rPr>
                <w:rFonts w:ascii="Times New Roman" w:hAnsi="Times New Roman"/>
                <w:b/>
                <w:sz w:val="24"/>
                <w:szCs w:val="20"/>
                <w:lang w:val="en-US"/>
              </w:rPr>
              <w:t>8</w:t>
            </w: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1CD1" w:rsidRPr="00A91765" w:rsidRDefault="00861CD1" w:rsidP="00F2055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CD1" w:rsidRDefault="00861CD1" w:rsidP="00F2055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861CD1" w:rsidRPr="00A91765" w:rsidRDefault="00861CD1" w:rsidP="00F2055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Туған өлке байлықтары»</w:t>
            </w:r>
          </w:p>
          <w:p w:rsidR="00861CD1" w:rsidRPr="00A91765" w:rsidRDefault="00861CD1" w:rsidP="00F2055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hideMark/>
          </w:tcPr>
          <w:p w:rsidR="00861CD1" w:rsidRPr="002E0AB2" w:rsidRDefault="00861CD1" w:rsidP="00F2055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743D">
              <w:rPr>
                <w:rFonts w:ascii="Times New Roman" w:hAnsi="Times New Roman"/>
                <w:sz w:val="24"/>
                <w:szCs w:val="24"/>
                <w:lang w:val="kk-KZ"/>
              </w:rPr>
              <w:t>Музыканы тыңдап, жуан жіңішке дыбыстарды ажырату. Әнді мәнерлеп айтқызу.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861CD1" w:rsidRPr="00DA4F9E" w:rsidRDefault="00861CD1" w:rsidP="00084EB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743D">
              <w:rPr>
                <w:rFonts w:ascii="Times New Roman" w:hAnsi="Times New Roman"/>
                <w:sz w:val="24"/>
                <w:szCs w:val="24"/>
                <w:lang w:val="kk-KZ"/>
              </w:rPr>
              <w:t>Ән тыңдау</w:t>
            </w:r>
            <w:r w:rsidRPr="00DA4F9E">
              <w:rPr>
                <w:rFonts w:ascii="Times New Roman" w:hAnsi="Times New Roman"/>
                <w:sz w:val="24"/>
                <w:szCs w:val="24"/>
                <w:lang w:val="kk-KZ"/>
              </w:rPr>
              <w:t>«Светофор – бағдаршам»</w:t>
            </w:r>
          </w:p>
          <w:p w:rsidR="00861CD1" w:rsidRPr="0055743D" w:rsidRDefault="00861CD1" w:rsidP="00084EB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4F9E">
              <w:rPr>
                <w:rFonts w:ascii="Times New Roman" w:hAnsi="Times New Roman"/>
                <w:sz w:val="24"/>
                <w:szCs w:val="24"/>
                <w:lang w:val="kk-KZ"/>
              </w:rPr>
              <w:t>(Өлеңін жазған: С. Қалиев; музыкасын жазған: Ғ. Тамендаров)</w:t>
            </w:r>
            <w:r w:rsidRPr="0055743D">
              <w:rPr>
                <w:rFonts w:ascii="Times New Roman" w:hAnsi="Times New Roman"/>
                <w:sz w:val="24"/>
                <w:szCs w:val="24"/>
                <w:lang w:val="kk-KZ"/>
              </w:rPr>
              <w:t>: «Жоғары - төмен»</w:t>
            </w:r>
          </w:p>
          <w:p w:rsidR="00861CD1" w:rsidRPr="0055743D" w:rsidRDefault="00861CD1" w:rsidP="00084EB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743D">
              <w:rPr>
                <w:rFonts w:ascii="Times New Roman" w:hAnsi="Times New Roman"/>
                <w:sz w:val="24"/>
                <w:szCs w:val="24"/>
                <w:lang w:val="kk-KZ"/>
              </w:rPr>
              <w:t>Ән айту: «Бағдаршам» (С. Қалиев)</w:t>
            </w:r>
          </w:p>
          <w:p w:rsidR="00861CD1" w:rsidRPr="0055743D" w:rsidRDefault="00861CD1" w:rsidP="00084EB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743D">
              <w:rPr>
                <w:rFonts w:ascii="Times New Roman" w:hAnsi="Times New Roman"/>
                <w:sz w:val="24"/>
                <w:szCs w:val="24"/>
                <w:lang w:val="kk-KZ"/>
              </w:rPr>
              <w:t>Музыкалық – ырғақты қимыл: «Бағдаршам» би қимылдары</w:t>
            </w:r>
          </w:p>
          <w:p w:rsidR="00861CD1" w:rsidRPr="00B35F5B" w:rsidRDefault="00861CD1" w:rsidP="00F2055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hideMark/>
          </w:tcPr>
          <w:p w:rsidR="00861CD1" w:rsidRPr="00B35F5B" w:rsidRDefault="00861CD1" w:rsidP="00F2055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Аула көрінісі, үйшік алдында күшік,  ойыншық үй 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hideMark/>
          </w:tcPr>
          <w:p w:rsidR="00861CD1" w:rsidRDefault="00861CD1" w:rsidP="00F2055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«Не қалай дыбыстайды?</w:t>
            </w:r>
            <w:r w:rsidRPr="002E0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», </w:t>
            </w:r>
          </w:p>
          <w:p w:rsidR="00861CD1" w:rsidRPr="002E0AB2" w:rsidRDefault="00861CD1" w:rsidP="00F2055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0AB2">
              <w:rPr>
                <w:rFonts w:ascii="Times New Roman" w:hAnsi="Times New Roman"/>
                <w:sz w:val="24"/>
                <w:szCs w:val="24"/>
                <w:lang w:val="kk-KZ"/>
              </w:rPr>
              <w:t>«Анасын тап».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CD1" w:rsidRPr="00E96D1F" w:rsidRDefault="00861CD1" w:rsidP="00F20558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861CD1" w:rsidRPr="006C11AB" w:rsidTr="00E96D1F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CD1" w:rsidRPr="00B97D9D" w:rsidRDefault="00861CD1" w:rsidP="0047707A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4"/>
                <w:szCs w:val="20"/>
                <w:lang w:val="en-US"/>
              </w:rPr>
            </w:pPr>
            <w:r w:rsidRPr="00B97D9D">
              <w:rPr>
                <w:rFonts w:ascii="Times New Roman" w:hAnsi="Times New Roman"/>
                <w:b/>
                <w:sz w:val="24"/>
                <w:szCs w:val="20"/>
                <w:lang w:val="en-US"/>
              </w:rPr>
              <w:t>9-10</w:t>
            </w: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1CD1" w:rsidRPr="00A91765" w:rsidRDefault="00861CD1" w:rsidP="00F2055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CD1" w:rsidRDefault="00861CD1" w:rsidP="00F2055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861CD1" w:rsidRPr="00A91765" w:rsidRDefault="00861CD1" w:rsidP="00F2055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861CD1" w:rsidRPr="00A91765" w:rsidRDefault="00861CD1" w:rsidP="006F22A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«Күз сыйы</w:t>
            </w: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861CD1" w:rsidRPr="00A91765" w:rsidRDefault="00861CD1" w:rsidP="00F2055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hideMark/>
          </w:tcPr>
          <w:p w:rsidR="00861CD1" w:rsidRPr="00340AFA" w:rsidRDefault="00861CD1" w:rsidP="0012584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0AFA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55743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Жолда жүру ережелерін есте сақтауға, жол белгілерінің неше түрі бар, оны білу не үшін қажет, бағдаршамның жол белгілерінің атқаратын қызметі қандай екенін үйрету. 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861CD1" w:rsidRDefault="00861CD1" w:rsidP="00084E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61CD1" w:rsidRPr="0055743D" w:rsidRDefault="00861CD1" w:rsidP="00084EB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743D">
              <w:rPr>
                <w:rFonts w:ascii="Times New Roman" w:hAnsi="Times New Roman"/>
                <w:sz w:val="24"/>
                <w:szCs w:val="24"/>
                <w:lang w:val="kk-KZ"/>
              </w:rPr>
              <w:t>Ән тыңдау: «Көліктер дауысы»</w:t>
            </w:r>
          </w:p>
          <w:p w:rsidR="00861CD1" w:rsidRPr="0055743D" w:rsidRDefault="00861CD1" w:rsidP="00084EB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743D">
              <w:rPr>
                <w:rFonts w:ascii="Times New Roman" w:hAnsi="Times New Roman"/>
                <w:sz w:val="24"/>
                <w:szCs w:val="24"/>
                <w:lang w:val="kk-KZ"/>
              </w:rPr>
              <w:t>Дауыс жаттығуы: «Жоғары - төмен»</w:t>
            </w:r>
          </w:p>
          <w:p w:rsidR="00861CD1" w:rsidRPr="0055743D" w:rsidRDefault="00861CD1" w:rsidP="00084EB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743D">
              <w:rPr>
                <w:rFonts w:ascii="Times New Roman" w:hAnsi="Times New Roman"/>
                <w:sz w:val="24"/>
                <w:szCs w:val="24"/>
                <w:lang w:val="kk-KZ"/>
              </w:rPr>
              <w:t>Ән айту: «Бағдаршам» (С. Қалиев)</w:t>
            </w:r>
          </w:p>
          <w:p w:rsidR="00861CD1" w:rsidRPr="0055743D" w:rsidRDefault="00861CD1" w:rsidP="00084EB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743D">
              <w:rPr>
                <w:rFonts w:ascii="Times New Roman" w:hAnsi="Times New Roman"/>
                <w:sz w:val="24"/>
                <w:szCs w:val="24"/>
                <w:lang w:val="kk-KZ"/>
              </w:rPr>
              <w:t>Музыкалық – ырғақты қимыл: «Бағдаршам» би қимылдары</w:t>
            </w:r>
          </w:p>
          <w:p w:rsidR="00861CD1" w:rsidRPr="00B35F5B" w:rsidRDefault="00861CD1" w:rsidP="006F22A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hideMark/>
          </w:tcPr>
          <w:p w:rsidR="00861CD1" w:rsidRPr="00B35F5B" w:rsidRDefault="00861CD1" w:rsidP="00F2055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Велосипед , бағдаршам макеті, ойын құралдары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61CD1" w:rsidRPr="00B35F5B" w:rsidRDefault="00861CD1" w:rsidP="00F2055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«Бағдаршамның қай көзі?»</w:t>
            </w:r>
          </w:p>
          <w:p w:rsidR="00861CD1" w:rsidRPr="00B35F5B" w:rsidRDefault="00861CD1" w:rsidP="00F2055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Орныңды тап.</w:t>
            </w:r>
          </w:p>
          <w:p w:rsidR="00861CD1" w:rsidRPr="00B35F5B" w:rsidRDefault="00861CD1" w:rsidP="00F2055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CD1" w:rsidRPr="00317315" w:rsidRDefault="00861CD1" w:rsidP="00F20558">
            <w:pPr>
              <w:rPr>
                <w:rFonts w:ascii="Times New Roman" w:hAnsi="Times New Roman"/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861CD1" w:rsidRPr="00A91765" w:rsidTr="00E96D1F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CD1" w:rsidRPr="00B97D9D" w:rsidRDefault="00861CD1" w:rsidP="0047707A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4"/>
                <w:szCs w:val="20"/>
                <w:lang w:val="en-US"/>
              </w:rPr>
            </w:pPr>
            <w:r w:rsidRPr="00B97D9D">
              <w:rPr>
                <w:rFonts w:ascii="Times New Roman" w:hAnsi="Times New Roman"/>
                <w:b/>
                <w:sz w:val="24"/>
                <w:szCs w:val="20"/>
                <w:lang w:val="en-US"/>
              </w:rPr>
              <w:t>11-12</w:t>
            </w: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1CD1" w:rsidRPr="00A91765" w:rsidRDefault="00861CD1" w:rsidP="00F2055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CD1" w:rsidRDefault="00861CD1" w:rsidP="00F2055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61CD1" w:rsidRDefault="00861CD1" w:rsidP="00F2055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61CD1" w:rsidRPr="00A91765" w:rsidRDefault="00861CD1" w:rsidP="006F22A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«Туған өлкенің табиғаты</w:t>
            </w: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861CD1" w:rsidRPr="00A91765" w:rsidRDefault="00861CD1" w:rsidP="00F2055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61CD1" w:rsidRPr="00A91765" w:rsidRDefault="00861CD1" w:rsidP="00F2055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hideMark/>
          </w:tcPr>
          <w:p w:rsidR="00861CD1" w:rsidRPr="005D4621" w:rsidRDefault="00861CD1" w:rsidP="00F2055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743D">
              <w:rPr>
                <w:rFonts w:ascii="Times New Roman" w:hAnsi="Times New Roman"/>
                <w:sz w:val="24"/>
                <w:szCs w:val="24"/>
                <w:lang w:val="kk-KZ"/>
              </w:rPr>
              <w:t>Музыканың динамикалық түрлерін  ажырату, әр түрлі жанрлар түсініктерімен танысу. Би элементтерін музыканың бояуымен сезініп жасау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861CD1" w:rsidRPr="0055743D" w:rsidRDefault="00861CD1" w:rsidP="00084E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743D">
              <w:rPr>
                <w:rFonts w:ascii="Times New Roman" w:hAnsi="Times New Roman"/>
                <w:sz w:val="24"/>
                <w:szCs w:val="24"/>
                <w:lang w:val="kk-KZ"/>
              </w:rPr>
              <w:t>Музыка тыңдау:</w:t>
            </w:r>
          </w:p>
          <w:p w:rsidR="00861CD1" w:rsidRPr="0055743D" w:rsidRDefault="00861CD1" w:rsidP="00084E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743D">
              <w:rPr>
                <w:rFonts w:ascii="Times New Roman" w:hAnsi="Times New Roman"/>
                <w:sz w:val="24"/>
                <w:szCs w:val="24"/>
                <w:lang w:val="kk-KZ"/>
              </w:rPr>
              <w:t>«Бұл қай кезде болады?»</w:t>
            </w:r>
          </w:p>
          <w:p w:rsidR="00861CD1" w:rsidRPr="0055743D" w:rsidRDefault="00861CD1" w:rsidP="00084E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743D">
              <w:rPr>
                <w:rFonts w:ascii="Times New Roman" w:hAnsi="Times New Roman"/>
                <w:sz w:val="24"/>
                <w:szCs w:val="24"/>
                <w:lang w:val="kk-KZ"/>
              </w:rPr>
              <w:t>Ән салу:«Саңырауқұлақ тереміз» Г. Абдрахманова.</w:t>
            </w:r>
          </w:p>
          <w:p w:rsidR="00861CD1" w:rsidRPr="00B35F5B" w:rsidRDefault="00861CD1" w:rsidP="00084EB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743D">
              <w:rPr>
                <w:rFonts w:ascii="Times New Roman" w:hAnsi="Times New Roman"/>
                <w:sz w:val="24"/>
                <w:szCs w:val="24"/>
                <w:lang w:val="kk-KZ"/>
              </w:rPr>
              <w:t>Музыкалық қимыл – қозғалыс: «жапырақтар мен би»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861CD1" w:rsidRPr="00B35F5B" w:rsidRDefault="00861CD1" w:rsidP="00F2055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Күн, бұлт, таяқшалар, жемістер мен көкөніс ойыншықтары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hideMark/>
          </w:tcPr>
          <w:p w:rsidR="00861CD1" w:rsidRPr="00B35F5B" w:rsidRDefault="00861CD1" w:rsidP="00F2055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«Жемістер мен көкөністерді ажырат»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CD1" w:rsidRPr="00A91765" w:rsidRDefault="00861CD1" w:rsidP="00F20558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</w:tr>
      <w:tr w:rsidR="00861CD1" w:rsidRPr="009355E7" w:rsidTr="00E96D1F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CD1" w:rsidRPr="00B97D9D" w:rsidRDefault="00861CD1" w:rsidP="0047707A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4"/>
                <w:szCs w:val="20"/>
                <w:lang w:val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1CD1" w:rsidRPr="00A91765" w:rsidRDefault="00861CD1" w:rsidP="00F2055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CD1" w:rsidRDefault="00861CD1" w:rsidP="00F2055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61CD1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861CD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Қазақстанның</w:t>
            </w:r>
          </w:p>
          <w:p w:rsidR="00861CD1" w:rsidRPr="00861CD1" w:rsidRDefault="00861CD1" w:rsidP="00F2055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</w:t>
            </w:r>
            <w:r w:rsidRPr="00861CD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жыл құстары</w:t>
            </w:r>
            <w:r w:rsidRPr="00861CD1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3402" w:type="dxa"/>
            <w:hideMark/>
          </w:tcPr>
          <w:p w:rsidR="00861CD1" w:rsidRPr="0055743D" w:rsidRDefault="009355E7" w:rsidP="00F2055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743D">
              <w:rPr>
                <w:rFonts w:ascii="Times New Roman" w:hAnsi="Times New Roman"/>
                <w:sz w:val="24"/>
                <w:szCs w:val="24"/>
                <w:lang w:val="kk-KZ"/>
              </w:rPr>
              <w:t>Музыканы тыңдап, жуан жіңішке дыбыстарды ажырату. Әнді мәнерлеп айтқызу.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9355E7" w:rsidRPr="00CD78B3" w:rsidRDefault="009355E7" w:rsidP="00E96D1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D78B3">
              <w:rPr>
                <w:rFonts w:ascii="Times New Roman" w:hAnsi="Times New Roman"/>
                <w:sz w:val="24"/>
                <w:szCs w:val="24"/>
                <w:lang w:val="kk-KZ"/>
              </w:rPr>
              <w:t>Ән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тыңдау:</w:t>
            </w:r>
            <w:r w:rsidRPr="00CD78B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«Сәби қуанышы» </w:t>
            </w:r>
            <w:r w:rsidR="00E96D1F">
              <w:rPr>
                <w:rFonts w:ascii="Times New Roman" w:hAnsi="Times New Roman"/>
                <w:sz w:val="24"/>
                <w:szCs w:val="24"/>
                <w:lang w:val="kk-KZ"/>
              </w:rPr>
              <w:t>Қусаыйн</w:t>
            </w:r>
          </w:p>
          <w:p w:rsidR="009355E7" w:rsidRPr="00CD78B3" w:rsidRDefault="009355E7" w:rsidP="009355E7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D78B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Әнайту:«Бақшаға барамын»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CD78B3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.Байділдаев, К.Сүлейменов)</w:t>
            </w:r>
          </w:p>
          <w:p w:rsidR="00861CD1" w:rsidRPr="0055743D" w:rsidRDefault="009355E7" w:rsidP="00E96D1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D78B3">
              <w:rPr>
                <w:rFonts w:ascii="Times New Roman" w:hAnsi="Times New Roman"/>
                <w:sz w:val="24"/>
                <w:szCs w:val="24"/>
                <w:lang w:val="kk-KZ"/>
              </w:rPr>
              <w:t>Ырғақты қимыл: «Достастық»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861CD1" w:rsidRDefault="009355E7" w:rsidP="00F2055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Аула көрінісі, үйшік алдында күшік,  ойыншық үй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hideMark/>
          </w:tcPr>
          <w:p w:rsidR="009355E7" w:rsidRDefault="009355E7" w:rsidP="009355E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«Не қалай дыбыстайды?</w:t>
            </w:r>
            <w:r w:rsidRPr="002E0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», </w:t>
            </w:r>
          </w:p>
          <w:p w:rsidR="00861CD1" w:rsidRPr="00B35F5B" w:rsidRDefault="00861CD1" w:rsidP="00F2055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CD1" w:rsidRDefault="00861CD1" w:rsidP="00F20558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861CD1" w:rsidRPr="00A91765" w:rsidTr="00E96D1F">
        <w:trPr>
          <w:cantSplit/>
          <w:trHeight w:val="13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CD1" w:rsidRDefault="00861CD1" w:rsidP="00B97D9D">
            <w:pPr>
              <w:ind w:left="720"/>
              <w:contextualSpacing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17</w:t>
            </w:r>
            <w:r w:rsidRPr="00A9176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</w:t>
            </w:r>
            <w:r w:rsidRPr="00A9176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</w:p>
          <w:p w:rsidR="00861CD1" w:rsidRPr="006E196C" w:rsidRDefault="00861CD1" w:rsidP="006E196C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861CD1" w:rsidRDefault="00861CD1" w:rsidP="006E196C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861CD1" w:rsidRDefault="00861CD1" w:rsidP="006E196C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861CD1" w:rsidRDefault="00861CD1" w:rsidP="006E196C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861CD1" w:rsidRDefault="00861CD1" w:rsidP="006E196C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861CD1" w:rsidRPr="006E196C" w:rsidRDefault="00861CD1" w:rsidP="006E196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E196C">
              <w:rPr>
                <w:rFonts w:ascii="Times New Roman" w:hAnsi="Times New Roman"/>
                <w:b/>
                <w:sz w:val="24"/>
                <w:szCs w:val="20"/>
              </w:rPr>
              <w:t>1</w:t>
            </w:r>
            <w:r w:rsidR="00E96D1F">
              <w:rPr>
                <w:rFonts w:ascii="Times New Roman" w:hAnsi="Times New Roman"/>
                <w:b/>
                <w:sz w:val="24"/>
                <w:szCs w:val="20"/>
              </w:rPr>
              <w:t>8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61CD1" w:rsidRPr="00A91765" w:rsidRDefault="00861CD1" w:rsidP="00CF08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Қаңтар</w:t>
            </w:r>
          </w:p>
          <w:p w:rsidR="00861CD1" w:rsidRPr="00A91765" w:rsidRDefault="00861CD1" w:rsidP="00CF0824">
            <w:pPr>
              <w:ind w:left="113" w:right="113"/>
              <w:jc w:val="righ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CD1" w:rsidRDefault="00861CD1" w:rsidP="00946AB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61CD1" w:rsidRDefault="00861CD1" w:rsidP="00946AB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61CD1" w:rsidRPr="00B916DA" w:rsidRDefault="008A7839" w:rsidP="00946AB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«Жаңа жыл ойыншықтары</w:t>
            </w:r>
            <w:r w:rsidR="00861CD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861CD1" w:rsidRPr="00A91765" w:rsidRDefault="00861CD1" w:rsidP="00946AB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hideMark/>
          </w:tcPr>
          <w:p w:rsidR="00861CD1" w:rsidRPr="00966CE7" w:rsidRDefault="00861CD1" w:rsidP="00CF082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6CE7">
              <w:rPr>
                <w:rFonts w:ascii="Times New Roman" w:hAnsi="Times New Roman"/>
                <w:sz w:val="24"/>
                <w:szCs w:val="24"/>
                <w:lang w:val="kk-KZ"/>
              </w:rPr>
              <w:t>Би қимылдарын еркін орындауға, түрлі сипаттағы әуенді қабылдауға баулу, дыбыс ұзақтығы, тембрі туралы ұғымын қалыптастыру.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861CD1" w:rsidRPr="00B35F5B" w:rsidRDefault="00861CD1" w:rsidP="00CF082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Ән тыңдау:</w:t>
            </w:r>
          </w:p>
          <w:p w:rsidR="00861CD1" w:rsidRDefault="00861CD1" w:rsidP="00CF08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6C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«Орман шуы» </w:t>
            </w:r>
          </w:p>
          <w:p w:rsidR="00861CD1" w:rsidRPr="00966CE7" w:rsidRDefault="00861CD1" w:rsidP="00CF08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(К.Қуатбаев)</w:t>
            </w:r>
          </w:p>
          <w:p w:rsidR="00861CD1" w:rsidRPr="00B35F5B" w:rsidRDefault="00861CD1" w:rsidP="00CF082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Ән айту:</w:t>
            </w:r>
          </w:p>
          <w:p w:rsidR="00861CD1" w:rsidRDefault="00861CD1" w:rsidP="00CF08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6CE7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Торғай</w:t>
            </w:r>
            <w:r w:rsidRPr="00966C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әні» </w:t>
            </w:r>
          </w:p>
          <w:p w:rsidR="00861CD1" w:rsidRDefault="00861CD1" w:rsidP="00CF082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(А.Райымқұлова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)</w:t>
            </w:r>
          </w:p>
          <w:p w:rsidR="00861CD1" w:rsidRPr="00B35F5B" w:rsidRDefault="00861CD1" w:rsidP="00CF082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Муз – ырғақты қимыл:</w:t>
            </w:r>
          </w:p>
          <w:p w:rsidR="00861CD1" w:rsidRDefault="00861CD1" w:rsidP="00CF08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6C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«Шөжелерім» </w:t>
            </w:r>
          </w:p>
          <w:p w:rsidR="00861CD1" w:rsidRPr="00966CE7" w:rsidRDefault="00861CD1" w:rsidP="00CF08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966CE7">
              <w:rPr>
                <w:rFonts w:ascii="Times New Roman" w:hAnsi="Times New Roman"/>
                <w:sz w:val="24"/>
                <w:szCs w:val="24"/>
                <w:lang w:val="kk-KZ"/>
              </w:rPr>
              <w:t>Г.Гусейнли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  <w:p w:rsidR="00861CD1" w:rsidRPr="00B35F5B" w:rsidRDefault="00861CD1" w:rsidP="00CF082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1CD1" w:rsidRPr="00B35F5B" w:rsidRDefault="00861CD1" w:rsidP="00CF082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Торғай суреті немесе ойыншық торғай, құс ұясы, бала санына қарай торғайдың және  атрибуттары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61CD1" w:rsidRDefault="00861CD1" w:rsidP="00CF08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«Мысық пен торғайлар»</w:t>
            </w:r>
          </w:p>
          <w:p w:rsidR="00861CD1" w:rsidRPr="00966CE7" w:rsidRDefault="00861CD1" w:rsidP="00CF082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CD1" w:rsidRPr="00E96D1F" w:rsidRDefault="00861CD1" w:rsidP="00CF0824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861CD1" w:rsidRPr="00A91765" w:rsidTr="00E96D1F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CD1" w:rsidRPr="00B97D9D" w:rsidRDefault="00861CD1" w:rsidP="00B97D9D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B97D9D">
              <w:rPr>
                <w:rFonts w:ascii="Times New Roman" w:hAnsi="Times New Roman"/>
                <w:b/>
                <w:sz w:val="24"/>
                <w:szCs w:val="20"/>
              </w:rPr>
              <w:t>1</w:t>
            </w:r>
            <w:r w:rsidR="00E96D1F">
              <w:rPr>
                <w:rFonts w:ascii="Times New Roman" w:hAnsi="Times New Roman"/>
                <w:b/>
                <w:sz w:val="24"/>
                <w:szCs w:val="20"/>
              </w:rPr>
              <w:t>9</w:t>
            </w: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1CD1" w:rsidRPr="00A91765" w:rsidRDefault="00861CD1" w:rsidP="00CF082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CD1" w:rsidRDefault="00861CD1" w:rsidP="00CF082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861CD1" w:rsidRPr="00A91765" w:rsidRDefault="00861CD1" w:rsidP="008A783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8A783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Қазақстанның қыстайтын құстары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861CD1" w:rsidRPr="00A91765" w:rsidRDefault="00861CD1" w:rsidP="00CF082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hideMark/>
          </w:tcPr>
          <w:p w:rsidR="00861CD1" w:rsidRPr="002E0AB2" w:rsidRDefault="00861CD1" w:rsidP="00CF08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0AB2">
              <w:rPr>
                <w:rFonts w:ascii="Times New Roman" w:hAnsi="Times New Roman"/>
                <w:sz w:val="24"/>
                <w:szCs w:val="24"/>
                <w:lang w:val="kk-KZ"/>
              </w:rPr>
              <w:t>Музыка сипатына сай қимылдау іскерліктерін дамыту, әуенді ойын әрекеттерін сахналауға, хормен ән айтуға дағдыландыру..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861CD1" w:rsidRPr="002E0AB2" w:rsidRDefault="00861CD1" w:rsidP="00CF08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0AB2">
              <w:rPr>
                <w:rFonts w:ascii="Times New Roman" w:hAnsi="Times New Roman"/>
                <w:sz w:val="24"/>
                <w:szCs w:val="24"/>
                <w:lang w:val="kk-KZ"/>
              </w:rPr>
              <w:t>Тыңдау:</w:t>
            </w:r>
          </w:p>
          <w:p w:rsidR="00861CD1" w:rsidRPr="002E0AB2" w:rsidRDefault="00861CD1" w:rsidP="00CF08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0AB2">
              <w:rPr>
                <w:rFonts w:ascii="Times New Roman" w:hAnsi="Times New Roman"/>
                <w:sz w:val="24"/>
                <w:szCs w:val="24"/>
                <w:lang w:val="kk-KZ"/>
              </w:rPr>
              <w:t>«Ойыншықтар» (И.Нүсіпбаев. Н.Әлімқұлов)</w:t>
            </w:r>
          </w:p>
          <w:p w:rsidR="00861CD1" w:rsidRPr="002E0AB2" w:rsidRDefault="00861CD1" w:rsidP="00CF08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0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 айту: </w:t>
            </w:r>
          </w:p>
          <w:p w:rsidR="00861CD1" w:rsidRPr="002E0AB2" w:rsidRDefault="00861CD1" w:rsidP="00CF08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0AB2">
              <w:rPr>
                <w:rFonts w:ascii="Times New Roman" w:hAnsi="Times New Roman"/>
                <w:sz w:val="24"/>
                <w:szCs w:val="24"/>
                <w:lang w:val="kk-KZ"/>
              </w:rPr>
              <w:t>«Ойыншықтар» (И.Нүсіпбаев)</w:t>
            </w:r>
          </w:p>
          <w:p w:rsidR="00861CD1" w:rsidRPr="002E0AB2" w:rsidRDefault="00861CD1" w:rsidP="00CF08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0AB2">
              <w:rPr>
                <w:rFonts w:ascii="Times New Roman" w:hAnsi="Times New Roman"/>
                <w:sz w:val="24"/>
                <w:szCs w:val="24"/>
                <w:lang w:val="kk-KZ"/>
              </w:rPr>
              <w:t>Музыкалық-ырғақтық қимылдар:</w:t>
            </w:r>
          </w:p>
          <w:p w:rsidR="00861CD1" w:rsidRPr="002E0AB2" w:rsidRDefault="00861CD1" w:rsidP="00CF08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0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«Тұлпарым» </w:t>
            </w:r>
          </w:p>
          <w:p w:rsidR="00861CD1" w:rsidRPr="002E0AB2" w:rsidRDefault="00861CD1" w:rsidP="00CF08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0AB2">
              <w:rPr>
                <w:rFonts w:ascii="Times New Roman" w:hAnsi="Times New Roman"/>
                <w:sz w:val="24"/>
                <w:szCs w:val="24"/>
                <w:lang w:val="kk-KZ"/>
              </w:rPr>
              <w:t>(Б.Бисенова)</w:t>
            </w:r>
          </w:p>
          <w:p w:rsidR="00861CD1" w:rsidRPr="002E0AB2" w:rsidRDefault="00861CD1" w:rsidP="00CF08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61CD1" w:rsidRPr="00B35F5B" w:rsidRDefault="00861CD1" w:rsidP="00CF08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hideMark/>
          </w:tcPr>
          <w:p w:rsidR="00861CD1" w:rsidRPr="00B35F5B" w:rsidRDefault="00861CD1" w:rsidP="00CF08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Аула көрінісі, үйшік алдында күшік, мысыө жайылып жүрген ойыншық үй жануарлары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hideMark/>
          </w:tcPr>
          <w:p w:rsidR="00861CD1" w:rsidRDefault="00861CD1" w:rsidP="00CF08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«Не қалай дыбыстайды?</w:t>
            </w:r>
            <w:r w:rsidRPr="002E0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», </w:t>
            </w:r>
          </w:p>
          <w:p w:rsidR="00861CD1" w:rsidRPr="002E0AB2" w:rsidRDefault="00861CD1" w:rsidP="00CF08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0AB2">
              <w:rPr>
                <w:rFonts w:ascii="Times New Roman" w:hAnsi="Times New Roman"/>
                <w:sz w:val="24"/>
                <w:szCs w:val="24"/>
                <w:lang w:val="kk-KZ"/>
              </w:rPr>
              <w:t>«Анасын тап».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CD1" w:rsidRPr="00E96D1F" w:rsidRDefault="00861CD1" w:rsidP="00CF0824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861CD1" w:rsidRPr="00A91765" w:rsidTr="00E96D1F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CD1" w:rsidRPr="00E96D1F" w:rsidRDefault="00E96D1F" w:rsidP="00B97D9D">
            <w:pPr>
              <w:contextualSpacing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20</w:t>
            </w: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1CD1" w:rsidRPr="00A91765" w:rsidRDefault="00861CD1" w:rsidP="00CF082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CD1" w:rsidRPr="00A91765" w:rsidRDefault="00861CD1" w:rsidP="00CF082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861CD1" w:rsidRPr="00A91765" w:rsidRDefault="008A7839" w:rsidP="00FE649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«Қ</w:t>
            </w:r>
            <w:r w:rsidR="00861CD1"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ыс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қызығы</w:t>
            </w:r>
            <w:r w:rsidR="00861CD1"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861CD1" w:rsidRPr="00A91765" w:rsidRDefault="00861CD1" w:rsidP="00CF082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hideMark/>
          </w:tcPr>
          <w:p w:rsidR="00861CD1" w:rsidRPr="00966CE7" w:rsidRDefault="00861CD1" w:rsidP="00CF08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6CE7">
              <w:rPr>
                <w:rFonts w:ascii="Times New Roman" w:hAnsi="Times New Roman"/>
                <w:sz w:val="24"/>
                <w:szCs w:val="24"/>
                <w:lang w:val="kk-KZ"/>
              </w:rPr>
              <w:t>Қуыршақ кейіпкерлер арқылы музыкаға қызығушылығын арттыру, шығармашылыққа баулу, әуенді тыңдап, сипатын ажыратуға үйретуді әрі қарай жалғастыру..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861CD1" w:rsidRPr="00966CE7" w:rsidRDefault="00861CD1" w:rsidP="00CF082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6CE7">
              <w:rPr>
                <w:rFonts w:ascii="Times New Roman" w:hAnsi="Times New Roman"/>
                <w:sz w:val="24"/>
                <w:szCs w:val="24"/>
                <w:lang w:val="kk-KZ"/>
              </w:rPr>
              <w:t>Ән тыңдау:</w:t>
            </w:r>
          </w:p>
          <w:p w:rsidR="00861CD1" w:rsidRPr="00966CE7" w:rsidRDefault="00861CD1" w:rsidP="00CF08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6C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«Ақша қар»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966CE7">
              <w:rPr>
                <w:rFonts w:ascii="Times New Roman" w:hAnsi="Times New Roman"/>
                <w:sz w:val="24"/>
                <w:szCs w:val="24"/>
                <w:lang w:val="kk-KZ"/>
              </w:rPr>
              <w:t>К.Қуатбаев.Қ.Ыдырысов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  <w:p w:rsidR="00861CD1" w:rsidRPr="00966CE7" w:rsidRDefault="00861CD1" w:rsidP="00CF082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6CE7">
              <w:rPr>
                <w:rFonts w:ascii="Times New Roman" w:hAnsi="Times New Roman"/>
                <w:sz w:val="24"/>
                <w:szCs w:val="24"/>
                <w:lang w:val="kk-KZ"/>
              </w:rPr>
              <w:t>Ән айту:</w:t>
            </w:r>
          </w:p>
          <w:p w:rsidR="00861CD1" w:rsidRPr="00966CE7" w:rsidRDefault="00861CD1" w:rsidP="00CF08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6C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«Ақша қар» К.Қуатбаев.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966CE7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.Ыдырысов)</w:t>
            </w:r>
          </w:p>
          <w:p w:rsidR="00861CD1" w:rsidRPr="00966CE7" w:rsidRDefault="00861CD1" w:rsidP="00CF082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6CE7">
              <w:rPr>
                <w:rFonts w:ascii="Times New Roman" w:hAnsi="Times New Roman"/>
                <w:sz w:val="24"/>
                <w:szCs w:val="24"/>
                <w:lang w:val="kk-KZ"/>
              </w:rPr>
              <w:t>Муз – ырғақты қимыл:</w:t>
            </w:r>
          </w:p>
          <w:p w:rsidR="00861CD1" w:rsidRPr="00B35F5B" w:rsidRDefault="00861CD1" w:rsidP="00CF08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6C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«Қар атысып ойнаймыз»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966CE7">
              <w:rPr>
                <w:rFonts w:ascii="Times New Roman" w:hAnsi="Times New Roman"/>
                <w:sz w:val="24"/>
                <w:szCs w:val="24"/>
                <w:lang w:val="kk-KZ"/>
              </w:rPr>
              <w:t>Н.Ладухин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hideMark/>
          </w:tcPr>
          <w:p w:rsidR="00861CD1" w:rsidRPr="00B35F5B" w:rsidRDefault="00861CD1" w:rsidP="00CF082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Ойыншықтар, орман көрінісі, аю, қоян, тиін, түлкі, барабан аспаптары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CD1" w:rsidRPr="00A91765" w:rsidRDefault="00861CD1" w:rsidP="00CF0824">
            <w:pPr>
              <w:rPr>
                <w:sz w:val="24"/>
                <w:szCs w:val="24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«Дәлдеп лақтыр»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CD1" w:rsidRPr="00E96D1F" w:rsidRDefault="00861CD1" w:rsidP="00CF0824">
            <w:pPr>
              <w:rPr>
                <w:rFonts w:ascii="Times New Roman" w:hAnsi="Times New Roman"/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861CD1" w:rsidRPr="00A91765" w:rsidTr="00E96D1F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CD1" w:rsidRPr="00B97D9D" w:rsidRDefault="00E96D1F" w:rsidP="00B97D9D">
            <w:pPr>
              <w:contextualSpacing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21</w:t>
            </w: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1CD1" w:rsidRPr="00A91765" w:rsidRDefault="00861CD1" w:rsidP="00A9176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CD1" w:rsidRDefault="00861CD1" w:rsidP="009631B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61CD1" w:rsidRDefault="00861CD1" w:rsidP="009631B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61CD1" w:rsidRPr="009631B5" w:rsidRDefault="00861CD1" w:rsidP="00FE649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D664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8A783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Аңдардың қысқы тіршілігі</w:t>
            </w:r>
            <w:r w:rsidRPr="00ED664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CD1" w:rsidRPr="00A91765" w:rsidRDefault="00861CD1" w:rsidP="00A9176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Көңілді шат-шадыман музыка арқылы тыңдауға, естуге ынталандыру. Қимылдық ойын арқылы ән айту сезімін ояту.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CD1" w:rsidRPr="00A91765" w:rsidRDefault="00861CD1" w:rsidP="00A9176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Ән тыңдау:«Қыс әні» К.Қуатбаев. К.Шалқаров.</w:t>
            </w:r>
          </w:p>
          <w:p w:rsidR="00861CD1" w:rsidRPr="00A91765" w:rsidRDefault="00861CD1" w:rsidP="00A9176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Ән айту:«Сұр көжек»</w:t>
            </w:r>
          </w:p>
          <w:p w:rsidR="00861CD1" w:rsidRPr="00A91765" w:rsidRDefault="00861CD1" w:rsidP="00A9176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Муз – ырғақты қимыл:</w:t>
            </w:r>
          </w:p>
          <w:p w:rsidR="00861CD1" w:rsidRPr="00A91765" w:rsidRDefault="00861CD1" w:rsidP="00A9176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«Сылдырмақпен би»</w:t>
            </w:r>
          </w:p>
          <w:p w:rsidR="00861CD1" w:rsidRPr="00A91765" w:rsidRDefault="00861CD1" w:rsidP="00A9176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61CD1" w:rsidRPr="00A91765" w:rsidRDefault="00861CD1" w:rsidP="00A9176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CD1" w:rsidRPr="00A91765" w:rsidRDefault="00861CD1" w:rsidP="00A9176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Қыс бейнесінің суреттері, сылдырмақтар.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CD1" w:rsidRPr="00A91765" w:rsidRDefault="00861CD1" w:rsidP="00A9176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«Қар лақтырып ойнаймыз»</w:t>
            </w:r>
          </w:p>
          <w:p w:rsidR="00861CD1" w:rsidRPr="00A91765" w:rsidRDefault="00861CD1" w:rsidP="00A9176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CD1" w:rsidRPr="00E96D1F" w:rsidRDefault="00861CD1" w:rsidP="00A91765">
            <w:pPr>
              <w:rPr>
                <w:rFonts w:ascii="Times New Roman" w:hAnsi="Times New Roman"/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861CD1" w:rsidRPr="00A91765" w:rsidTr="00E96D1F">
        <w:trPr>
          <w:cantSplit/>
          <w:trHeight w:val="18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CD1" w:rsidRPr="00B97D9D" w:rsidRDefault="00861CD1" w:rsidP="00B97D9D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lastRenderedPageBreak/>
              <w:t>1</w:t>
            </w:r>
            <w:r w:rsidR="00E96D1F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861CD1" w:rsidRPr="00A91765" w:rsidRDefault="00861CD1" w:rsidP="006E196C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                             </w:t>
            </w: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CD1" w:rsidRDefault="00861CD1" w:rsidP="0075607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861CD1" w:rsidRPr="00A91765" w:rsidRDefault="00861CD1" w:rsidP="006E196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D664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«Қыс»</w:t>
            </w:r>
          </w:p>
        </w:tc>
        <w:tc>
          <w:tcPr>
            <w:tcW w:w="3402" w:type="dxa"/>
            <w:hideMark/>
          </w:tcPr>
          <w:p w:rsidR="00861CD1" w:rsidRPr="009549C6" w:rsidRDefault="00861CD1" w:rsidP="0075607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9C6">
              <w:rPr>
                <w:rFonts w:ascii="Times New Roman" w:hAnsi="Times New Roman"/>
                <w:sz w:val="24"/>
                <w:szCs w:val="24"/>
                <w:lang w:val="kk-KZ"/>
              </w:rPr>
              <w:t>Қазақтың киелі аспабы домбырамен таныстыру. Күй жанры туралы мағлұмат беру.</w:t>
            </w:r>
          </w:p>
        </w:tc>
        <w:tc>
          <w:tcPr>
            <w:tcW w:w="4253" w:type="dxa"/>
            <w:tcBorders>
              <w:top w:val="single" w:sz="4" w:space="0" w:color="auto"/>
              <w:right w:val="single" w:sz="4" w:space="0" w:color="auto"/>
            </w:tcBorders>
          </w:tcPr>
          <w:p w:rsidR="00861CD1" w:rsidRPr="00B35F5B" w:rsidRDefault="00861CD1" w:rsidP="0075607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Ән тыңдау:</w:t>
            </w:r>
          </w:p>
          <w:p w:rsidR="00861CD1" w:rsidRDefault="00861CD1" w:rsidP="0075607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9C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«Қосалқа» </w:t>
            </w:r>
          </w:p>
          <w:p w:rsidR="00861CD1" w:rsidRPr="009549C6" w:rsidRDefault="00861CD1" w:rsidP="0075607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9C6">
              <w:rPr>
                <w:rFonts w:ascii="Times New Roman" w:hAnsi="Times New Roman"/>
                <w:sz w:val="24"/>
                <w:szCs w:val="24"/>
                <w:lang w:val="kk-KZ"/>
              </w:rPr>
              <w:t>(Дәулеткерей )</w:t>
            </w:r>
          </w:p>
          <w:p w:rsidR="00861CD1" w:rsidRPr="00B35F5B" w:rsidRDefault="00861CD1" w:rsidP="0075607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Ән айту:</w:t>
            </w:r>
          </w:p>
          <w:p w:rsidR="00861CD1" w:rsidRDefault="00861CD1" w:rsidP="0075607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9C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«Әй-әй ата» </w:t>
            </w:r>
          </w:p>
          <w:p w:rsidR="00861CD1" w:rsidRDefault="00861CD1" w:rsidP="0075607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9549C6">
              <w:rPr>
                <w:rFonts w:ascii="Times New Roman" w:hAnsi="Times New Roman"/>
                <w:sz w:val="24"/>
                <w:szCs w:val="24"/>
                <w:lang w:val="kk-KZ"/>
              </w:rPr>
              <w:t>Ө.Байділда. Ж.Смақов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  <w:p w:rsidR="00861CD1" w:rsidRPr="00B35F5B" w:rsidRDefault="00861CD1" w:rsidP="0075607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Муз – ырғақты қимыл:</w:t>
            </w:r>
          </w:p>
          <w:p w:rsidR="00861CD1" w:rsidRPr="00B35F5B" w:rsidRDefault="00861CD1" w:rsidP="00756077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Би:</w:t>
            </w:r>
          </w:p>
          <w:p w:rsidR="00861CD1" w:rsidRPr="00B35F5B" w:rsidRDefault="00861CD1" w:rsidP="0075607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«Көңілді би».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CD1" w:rsidRPr="00B35F5B" w:rsidRDefault="00861CD1" w:rsidP="0075607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Домбыра аспабы, арқан</w:t>
            </w:r>
          </w:p>
          <w:p w:rsidR="00861CD1" w:rsidRPr="00B35F5B" w:rsidRDefault="00861CD1" w:rsidP="0075607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861CD1" w:rsidRPr="00B35F5B" w:rsidRDefault="00861CD1" w:rsidP="00756077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«Аю мен қояндар»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CD1" w:rsidRPr="00E96D1F" w:rsidRDefault="00861CD1" w:rsidP="00756077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861CD1" w:rsidRPr="00A91765" w:rsidTr="00E96D1F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CD1" w:rsidRPr="00B97D9D" w:rsidRDefault="00861CD1" w:rsidP="00B97D9D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E96D1F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1CD1" w:rsidRPr="00A91765" w:rsidRDefault="00861CD1" w:rsidP="00E1068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CD1" w:rsidRDefault="00861CD1" w:rsidP="00E106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861CD1" w:rsidRPr="00A91765" w:rsidRDefault="00861CD1" w:rsidP="006E196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D664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«Жасыл шырша»</w:t>
            </w:r>
          </w:p>
        </w:tc>
        <w:tc>
          <w:tcPr>
            <w:tcW w:w="3402" w:type="dxa"/>
            <w:hideMark/>
          </w:tcPr>
          <w:p w:rsidR="00861CD1" w:rsidRPr="005D4621" w:rsidRDefault="00861CD1" w:rsidP="00E1068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4621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музыкаға деген құштарлығын арттыру, сүйікті балабақшасы туралы ән айтуға үйрету.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hideMark/>
          </w:tcPr>
          <w:p w:rsidR="00861CD1" w:rsidRPr="00B35F5B" w:rsidRDefault="00861CD1" w:rsidP="006E196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462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Ән тыңдау:</w:t>
            </w:r>
          </w:p>
          <w:p w:rsidR="00861CD1" w:rsidRPr="00851627" w:rsidRDefault="00861CD1" w:rsidP="006E196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5162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«Шыршамызға арнаймыз»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(Е.Тиличеева)</w:t>
            </w:r>
          </w:p>
          <w:p w:rsidR="00861CD1" w:rsidRPr="00B35F5B" w:rsidRDefault="00861CD1" w:rsidP="006E196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Ән айту:</w:t>
            </w:r>
          </w:p>
          <w:p w:rsidR="00861CD1" w:rsidRPr="00851627" w:rsidRDefault="00861CD1" w:rsidP="006E196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5162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«Билейміз Аязатамен»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(Г.А.бдрахманова)</w:t>
            </w:r>
          </w:p>
          <w:p w:rsidR="00861CD1" w:rsidRPr="00B35F5B" w:rsidRDefault="00861CD1" w:rsidP="006E196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Муз – ырғақты қимыл:</w:t>
            </w:r>
          </w:p>
          <w:p w:rsidR="00861CD1" w:rsidRPr="00851627" w:rsidRDefault="00861CD1" w:rsidP="006E196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5162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«Көңілді ленталар»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(Г.Абдрахманова)</w:t>
            </w:r>
          </w:p>
          <w:p w:rsidR="00861CD1" w:rsidRPr="005D4621" w:rsidRDefault="00861CD1" w:rsidP="00E10685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1CD1" w:rsidRPr="00B35F5B" w:rsidRDefault="00861CD1" w:rsidP="00E1068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Туған өлке туралы суреттер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hideMark/>
          </w:tcPr>
          <w:p w:rsidR="00861CD1" w:rsidRPr="005D4621" w:rsidRDefault="00861CD1" w:rsidP="00E1068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4621">
              <w:rPr>
                <w:rFonts w:ascii="Times New Roman" w:hAnsi="Times New Roman"/>
                <w:sz w:val="24"/>
                <w:szCs w:val="24"/>
                <w:lang w:val="kk-KZ"/>
              </w:rPr>
              <w:t>«Сиқырлы дорба»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CD1" w:rsidRPr="00E96D1F" w:rsidRDefault="00861CD1" w:rsidP="00E10685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861CD1" w:rsidRPr="00A91765" w:rsidTr="00E96D1F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CD1" w:rsidRPr="00B97D9D" w:rsidRDefault="00861CD1" w:rsidP="00B97D9D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</w:t>
            </w:r>
            <w:r w:rsidR="00E96D1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1CD1" w:rsidRPr="00A91765" w:rsidRDefault="00861CD1" w:rsidP="00A9176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CD1" w:rsidRDefault="00861CD1" w:rsidP="00A9176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861CD1" w:rsidRPr="00A91765" w:rsidRDefault="00861CD1" w:rsidP="00A9176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Астана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-</w:t>
            </w: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Отанымыздың жүрегі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861CD1" w:rsidRPr="00A91765" w:rsidRDefault="00861CD1" w:rsidP="00A9176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CD1" w:rsidRPr="00A91765" w:rsidRDefault="00861CD1" w:rsidP="00A9176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Музыканы сезіну және «төмен», «жоғары» дыбыстарды айту.жаттығулар жасауға үйрету.</w:t>
            </w:r>
          </w:p>
          <w:p w:rsidR="00861CD1" w:rsidRPr="00A91765" w:rsidRDefault="00861CD1" w:rsidP="00A9176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Аудио-бейне таспадан ән тыңдауға, аспаптың сүйемелдеуіндегі дауысқа бейімделуге, музыканың би сипатын игеруге үйрету.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CD1" w:rsidRPr="00A91765" w:rsidRDefault="00861CD1" w:rsidP="00A9176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Ән тыңдау«Елтаңбасы елімнің»</w:t>
            </w:r>
          </w:p>
          <w:p w:rsidR="00861CD1" w:rsidRDefault="00861CD1" w:rsidP="00A9176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(Өлеңін жазған: С. Қалиев; музыкасын жазған: Д. Омаров)</w:t>
            </w:r>
          </w:p>
          <w:p w:rsidR="00861CD1" w:rsidRPr="00A91765" w:rsidRDefault="00861CD1" w:rsidP="00A9176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Ән айту:«Жасыл шырша жанында»</w:t>
            </w:r>
          </w:p>
          <w:p w:rsidR="00861CD1" w:rsidRPr="00A91765" w:rsidRDefault="00861CD1" w:rsidP="00A9176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(К.Қуатбаев, А.Асылбеков).</w:t>
            </w:r>
          </w:p>
          <w:p w:rsidR="00861CD1" w:rsidRPr="00A91765" w:rsidRDefault="00861CD1" w:rsidP="00A9176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Муз – ырғақты қимыл:</w:t>
            </w:r>
          </w:p>
          <w:p w:rsidR="00861CD1" w:rsidRPr="00A91765" w:rsidRDefault="00861CD1" w:rsidP="00A9176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«Хоровод» көңілді әуен.</w:t>
            </w:r>
          </w:p>
          <w:p w:rsidR="00861CD1" w:rsidRPr="00A91765" w:rsidRDefault="00861CD1" w:rsidP="00A9176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Аспапта ойнау: «Қасықтармен би»</w:t>
            </w:r>
          </w:p>
          <w:p w:rsidR="00861CD1" w:rsidRPr="00A91765" w:rsidRDefault="00861CD1" w:rsidP="00A9176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CD1" w:rsidRPr="00A91765" w:rsidRDefault="00861CD1" w:rsidP="00A9176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. Қала Шырша суреттері,плакаттар</w:t>
            </w:r>
          </w:p>
          <w:p w:rsidR="00861CD1" w:rsidRPr="00A91765" w:rsidRDefault="00861CD1" w:rsidP="00A9176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CD1" w:rsidRPr="00A91765" w:rsidRDefault="00861CD1" w:rsidP="00A9176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«Ненің дауысы?»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CD1" w:rsidRPr="00E96D1F" w:rsidRDefault="00861CD1" w:rsidP="00A91765">
            <w:pPr>
              <w:rPr>
                <w:rFonts w:ascii="Times New Roman" w:hAnsi="Times New Roman"/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861CD1" w:rsidRPr="00A91765" w:rsidTr="00E96D1F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CD1" w:rsidRPr="00B97D9D" w:rsidRDefault="00861CD1" w:rsidP="00B97D9D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</w:t>
            </w:r>
            <w:r w:rsidR="00E96D1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1CD1" w:rsidRPr="00A91765" w:rsidRDefault="00861CD1" w:rsidP="0075607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CD1" w:rsidRDefault="00861CD1" w:rsidP="0075607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861CD1" w:rsidRPr="00A91765" w:rsidRDefault="00861CD1" w:rsidP="0075607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Тәуелсіз Қазақстан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861CD1" w:rsidRPr="00A91765" w:rsidRDefault="00861CD1" w:rsidP="00756077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hideMark/>
          </w:tcPr>
          <w:p w:rsidR="00861CD1" w:rsidRPr="00851627" w:rsidRDefault="00861CD1" w:rsidP="00756077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51627">
              <w:rPr>
                <w:rFonts w:ascii="Times New Roman" w:hAnsi="Times New Roman"/>
                <w:sz w:val="24"/>
                <w:szCs w:val="24"/>
                <w:lang w:val="kk-KZ"/>
              </w:rPr>
              <w:t>Түрлі сипаттағы музыкаға ден қойып тыңдауын дамыту, ынтасын тәрбиелеу.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861CD1" w:rsidRPr="00B35F5B" w:rsidRDefault="00861CD1" w:rsidP="0075607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Ән тыңдау:</w:t>
            </w:r>
          </w:p>
          <w:p w:rsidR="00861CD1" w:rsidRPr="006E196C" w:rsidRDefault="00861CD1" w:rsidP="0075607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«Отан – менің тірегім</w:t>
            </w:r>
            <w:r w:rsidRPr="00851627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(Ж.Тұрсынбаев</w:t>
            </w:r>
            <w:r w:rsidRPr="006F1E2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Е.Өтетілеуұлы)</w:t>
            </w:r>
          </w:p>
          <w:p w:rsidR="00861CD1" w:rsidRPr="00B35F5B" w:rsidRDefault="00861CD1" w:rsidP="0075607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Ән айту:</w:t>
            </w:r>
          </w:p>
          <w:p w:rsidR="00861CD1" w:rsidRPr="00851627" w:rsidRDefault="00861CD1" w:rsidP="0075607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5162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«Билейміз Аязатамен»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(Г.А.бдрахманова)</w:t>
            </w:r>
          </w:p>
          <w:p w:rsidR="00861CD1" w:rsidRPr="00B35F5B" w:rsidRDefault="00861CD1" w:rsidP="0075607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Муз – ырғақты қимыл:</w:t>
            </w:r>
          </w:p>
          <w:p w:rsidR="00861CD1" w:rsidRPr="00851627" w:rsidRDefault="00861CD1" w:rsidP="0075607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5162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«Көңілді ленталар»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(Г.Абдрахманова)</w:t>
            </w:r>
          </w:p>
          <w:p w:rsidR="00861CD1" w:rsidRPr="00B35F5B" w:rsidRDefault="00861CD1" w:rsidP="0075607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1CD1" w:rsidRPr="00B35F5B" w:rsidRDefault="00861CD1" w:rsidP="00756077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Шырша, шам, лента, әшекей жылтырақ, сәбіз, сыпырғы, шелек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hideMark/>
          </w:tcPr>
          <w:p w:rsidR="00861CD1" w:rsidRPr="00B35F5B" w:rsidRDefault="00861CD1" w:rsidP="00756077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«Аққала»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CD1" w:rsidRPr="00E96D1F" w:rsidRDefault="00861CD1" w:rsidP="00756077">
            <w:pPr>
              <w:rPr>
                <w:rFonts w:ascii="Times New Roman" w:hAnsi="Times New Roman"/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861CD1" w:rsidRPr="00A91765" w:rsidTr="00E96D1F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CD1" w:rsidRPr="00E96D1F" w:rsidRDefault="00861CD1" w:rsidP="00B97D9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  </w:t>
            </w:r>
            <w:r w:rsidR="00E96D1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861CD1" w:rsidRPr="00A91765" w:rsidRDefault="00861CD1" w:rsidP="00E10685">
            <w:pPr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CD1" w:rsidRDefault="00861CD1" w:rsidP="00E106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861CD1" w:rsidRPr="00A91765" w:rsidRDefault="00861CD1" w:rsidP="00E106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«Жабайы табиғат әлемі»</w:t>
            </w:r>
          </w:p>
          <w:p w:rsidR="00861CD1" w:rsidRPr="00A91765" w:rsidRDefault="00861CD1" w:rsidP="00E1068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hideMark/>
          </w:tcPr>
          <w:p w:rsidR="00861CD1" w:rsidRPr="00240B04" w:rsidRDefault="00861CD1" w:rsidP="00E1068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40B04">
              <w:rPr>
                <w:rFonts w:ascii="Times New Roman" w:hAnsi="Times New Roman"/>
                <w:sz w:val="24"/>
                <w:szCs w:val="24"/>
                <w:lang w:val="kk-KZ"/>
              </w:rPr>
              <w:t>Қуыршақ арқылы балаларды ұқыптылыққа тәрбиелеу, музыкалық қабілетін дамыту..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hideMark/>
          </w:tcPr>
          <w:p w:rsidR="00861CD1" w:rsidRPr="00240B04" w:rsidRDefault="00861CD1" w:rsidP="00E1068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40B04">
              <w:rPr>
                <w:rFonts w:ascii="Times New Roman" w:hAnsi="Times New Roman"/>
                <w:sz w:val="24"/>
                <w:szCs w:val="24"/>
                <w:lang w:val="kk-KZ"/>
              </w:rPr>
              <w:t>Ән тыңдау:</w:t>
            </w:r>
          </w:p>
          <w:p w:rsidR="00861CD1" w:rsidRDefault="00861CD1" w:rsidP="00E1068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40B0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«Бесік жыры»</w:t>
            </w:r>
          </w:p>
          <w:p w:rsidR="00861CD1" w:rsidRPr="00240B04" w:rsidRDefault="00861CD1" w:rsidP="00E1068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240B0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Ж.Тұрсынбаев, Е.Өтетілеуұлы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  <w:p w:rsidR="00861CD1" w:rsidRPr="00240B04" w:rsidRDefault="00861CD1" w:rsidP="00E1068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40B0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 айту: </w:t>
            </w:r>
          </w:p>
          <w:p w:rsidR="00861CD1" w:rsidRPr="00240B04" w:rsidRDefault="00861CD1" w:rsidP="00E1068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40B0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«Кір қуыршақ» әні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(И.Нүсіпбаев, Ж.Қашқынов)</w:t>
            </w:r>
          </w:p>
          <w:p w:rsidR="00861CD1" w:rsidRPr="00240B04" w:rsidRDefault="00861CD1" w:rsidP="00E1068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40B04">
              <w:rPr>
                <w:rFonts w:ascii="Times New Roman" w:hAnsi="Times New Roman"/>
                <w:sz w:val="24"/>
                <w:szCs w:val="24"/>
                <w:lang w:val="kk-KZ"/>
              </w:rPr>
              <w:t>Музыкалық ырғақты – қимыл:</w:t>
            </w:r>
          </w:p>
          <w:p w:rsidR="00861CD1" w:rsidRPr="00240B04" w:rsidRDefault="00861CD1" w:rsidP="00E1068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40B0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«Қуыршақпен би»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240B04">
              <w:rPr>
                <w:rFonts w:ascii="Times New Roman" w:hAnsi="Times New Roman"/>
                <w:sz w:val="24"/>
                <w:szCs w:val="24"/>
                <w:lang w:val="kk-KZ"/>
              </w:rPr>
              <w:t>Е.Өміров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  <w:p w:rsidR="00861CD1" w:rsidRPr="00B35F5B" w:rsidRDefault="00861CD1" w:rsidP="00E1068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hideMark/>
          </w:tcPr>
          <w:p w:rsidR="00861CD1" w:rsidRPr="00B35F5B" w:rsidRDefault="00861CD1" w:rsidP="00E1068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Қуыршақ, ойыншық, бесік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hideMark/>
          </w:tcPr>
          <w:p w:rsidR="00861CD1" w:rsidRPr="00B35F5B" w:rsidRDefault="00861CD1" w:rsidP="00E1068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«Бала уату»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CD1" w:rsidRPr="00E96D1F" w:rsidRDefault="00861CD1" w:rsidP="00E1068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61CD1" w:rsidRPr="00A91765" w:rsidTr="00E96D1F">
        <w:trPr>
          <w:cantSplit/>
          <w:trHeight w:val="22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CD1" w:rsidRPr="00B97D9D" w:rsidRDefault="00861CD1" w:rsidP="00B97D9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  <w:r w:rsidR="00E96D1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1CD1" w:rsidRPr="00A91765" w:rsidRDefault="00861CD1" w:rsidP="00B10B3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CD1" w:rsidRDefault="00861CD1" w:rsidP="00B10B3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861CD1" w:rsidRPr="00A91765" w:rsidRDefault="00861CD1" w:rsidP="00BD39F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8A783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Менің туған өлкем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861CD1" w:rsidRPr="00A91765" w:rsidRDefault="00861CD1" w:rsidP="00BD39F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hideMark/>
          </w:tcPr>
          <w:p w:rsidR="00861CD1" w:rsidRPr="005C3FE6" w:rsidRDefault="00861CD1" w:rsidP="00B10B3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C3FE6">
              <w:rPr>
                <w:rFonts w:ascii="Times New Roman" w:hAnsi="Times New Roman"/>
                <w:sz w:val="24"/>
                <w:szCs w:val="24"/>
                <w:lang w:val="kk-KZ"/>
              </w:rPr>
              <w:t>Балаларға қазақтың салт-дәстүрі жайында мағлұмат беру, ұлттық салт-сананы санасына сіңіру.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hideMark/>
          </w:tcPr>
          <w:p w:rsidR="00861CD1" w:rsidRPr="00B35F5B" w:rsidRDefault="00861CD1" w:rsidP="00BD39F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Ән тыңдау:</w:t>
            </w:r>
          </w:p>
          <w:p w:rsidR="00861CD1" w:rsidRPr="00E96201" w:rsidRDefault="00861CD1" w:rsidP="00BD39F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9620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«Бөбектер әні»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E96201">
              <w:rPr>
                <w:rFonts w:ascii="Times New Roman" w:hAnsi="Times New Roman"/>
                <w:sz w:val="24"/>
                <w:szCs w:val="24"/>
                <w:lang w:val="kk-KZ"/>
              </w:rPr>
              <w:t>К.Қуатбаев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)</w:t>
            </w:r>
          </w:p>
          <w:p w:rsidR="00861CD1" w:rsidRPr="00B35F5B" w:rsidRDefault="00861CD1" w:rsidP="00BD39F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Ән айту:</w:t>
            </w:r>
          </w:p>
          <w:p w:rsidR="00861CD1" w:rsidRDefault="00861CD1" w:rsidP="00BD39F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620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«Төлдер» </w:t>
            </w:r>
          </w:p>
          <w:p w:rsidR="00861CD1" w:rsidRDefault="00861CD1" w:rsidP="00BD39F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(Б.Ғизатов)</w:t>
            </w:r>
          </w:p>
          <w:p w:rsidR="00861CD1" w:rsidRPr="00B35F5B" w:rsidRDefault="00861CD1" w:rsidP="00BD39F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620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«Тайтұяқ пен асатаяқ»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(А.Райымқұлова)</w:t>
            </w:r>
          </w:p>
          <w:p w:rsidR="00861CD1" w:rsidRPr="005C3FE6" w:rsidRDefault="00861CD1" w:rsidP="00BD39F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hideMark/>
          </w:tcPr>
          <w:p w:rsidR="00861CD1" w:rsidRPr="00B35F5B" w:rsidRDefault="00861CD1" w:rsidP="00B10B3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Бесік, қуыршақ, бала тербетіп отырған ана суреті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hideMark/>
          </w:tcPr>
          <w:p w:rsidR="00861CD1" w:rsidRPr="005C3FE6" w:rsidRDefault="00861CD1" w:rsidP="00B10B3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C3FE6">
              <w:rPr>
                <w:rFonts w:ascii="Times New Roman" w:hAnsi="Times New Roman"/>
                <w:sz w:val="24"/>
                <w:szCs w:val="24"/>
                <w:lang w:val="kk-KZ"/>
              </w:rPr>
              <w:t>«Сақина салу»</w:t>
            </w:r>
          </w:p>
          <w:p w:rsidR="00861CD1" w:rsidRPr="00B35F5B" w:rsidRDefault="00861CD1" w:rsidP="00B10B3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CD1" w:rsidRPr="00E96D1F" w:rsidRDefault="00861CD1" w:rsidP="00B10B3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61CD1" w:rsidRPr="00A91765" w:rsidTr="00E96D1F">
        <w:trPr>
          <w:cantSplit/>
          <w:trHeight w:val="219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1CD1" w:rsidRPr="00A91765" w:rsidRDefault="00861CD1" w:rsidP="00B97D9D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  <w:r w:rsidR="00E96D1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1CD1" w:rsidRPr="00A91765" w:rsidRDefault="00861CD1" w:rsidP="008B529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1CD1" w:rsidRDefault="00861CD1" w:rsidP="008B529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861CD1" w:rsidRPr="00B916DA" w:rsidRDefault="00861CD1" w:rsidP="00BD39F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A783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8A783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Алуан – аулан кәсіп бар, таңдай біл де, талап қыл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861CD1" w:rsidRPr="00A91765" w:rsidRDefault="00861CD1" w:rsidP="00BD39F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861CD1" w:rsidRPr="00CD78B3" w:rsidRDefault="00861CD1" w:rsidP="008B529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6CE7">
              <w:rPr>
                <w:rFonts w:ascii="Times New Roman" w:hAnsi="Times New Roman"/>
                <w:sz w:val="24"/>
                <w:szCs w:val="24"/>
                <w:lang w:val="kk-KZ"/>
              </w:rPr>
              <w:t>Қуыршақ кейіпкерлер арқылы музыкаға қызығушылығын арттыру, шығармашылыққа баулу, әуенді тыңдап, сипатын ажыратуға үйретуді әрі қарай жалғастыру..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hideMark/>
          </w:tcPr>
          <w:p w:rsidR="00861CD1" w:rsidRDefault="00861CD1" w:rsidP="008B529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D78B3">
              <w:rPr>
                <w:rFonts w:ascii="Times New Roman" w:hAnsi="Times New Roman"/>
                <w:sz w:val="24"/>
                <w:szCs w:val="24"/>
                <w:lang w:val="kk-KZ"/>
              </w:rPr>
              <w:t>Ән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тыңдау:</w:t>
            </w:r>
            <w:r w:rsidRPr="00CD78B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«Сәби қуанышы» </w:t>
            </w:r>
          </w:p>
          <w:p w:rsidR="00861CD1" w:rsidRPr="00CD78B3" w:rsidRDefault="00861CD1" w:rsidP="008B529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CD78B3">
              <w:rPr>
                <w:rFonts w:ascii="Times New Roman" w:hAnsi="Times New Roman"/>
                <w:sz w:val="24"/>
                <w:szCs w:val="24"/>
                <w:lang w:val="kk-KZ"/>
              </w:rPr>
              <w:t>Е.Құсайынов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  <w:p w:rsidR="00861CD1" w:rsidRPr="00CD78B3" w:rsidRDefault="00861CD1" w:rsidP="008B529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D78B3">
              <w:rPr>
                <w:rFonts w:ascii="Times New Roman" w:hAnsi="Times New Roman"/>
                <w:sz w:val="24"/>
                <w:szCs w:val="24"/>
                <w:lang w:val="kk-KZ"/>
              </w:rPr>
              <w:t>Ән айту:</w:t>
            </w:r>
          </w:p>
          <w:p w:rsidR="00861CD1" w:rsidRPr="00CD78B3" w:rsidRDefault="00861CD1" w:rsidP="008B529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D78B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«Бақшаға барамын»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CD78B3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.Байділдаев, К.Сүлейменов)</w:t>
            </w:r>
          </w:p>
          <w:p w:rsidR="00861CD1" w:rsidRPr="00CD78B3" w:rsidRDefault="00861CD1" w:rsidP="008B529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D78B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Ырғақты қимыл: </w:t>
            </w:r>
          </w:p>
          <w:p w:rsidR="00861CD1" w:rsidRDefault="00861CD1" w:rsidP="008B529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D78B3">
              <w:rPr>
                <w:rFonts w:ascii="Times New Roman" w:hAnsi="Times New Roman"/>
                <w:sz w:val="24"/>
                <w:szCs w:val="24"/>
                <w:lang w:val="kk-KZ"/>
              </w:rPr>
              <w:t>«Достастық»</w:t>
            </w:r>
          </w:p>
          <w:p w:rsidR="00861CD1" w:rsidRPr="00CD78B3" w:rsidRDefault="00861CD1" w:rsidP="008B529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CD78B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Р.Рустамов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  <w:p w:rsidR="00861CD1" w:rsidRPr="00B35F5B" w:rsidRDefault="00861CD1" w:rsidP="008B529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hideMark/>
          </w:tcPr>
          <w:p w:rsidR="00861CD1" w:rsidRPr="00B35F5B" w:rsidRDefault="00861CD1" w:rsidP="008B529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Балабақша өмірі туралы суреттер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hideMark/>
          </w:tcPr>
          <w:p w:rsidR="00861CD1" w:rsidRPr="00B35F5B" w:rsidRDefault="00861CD1" w:rsidP="008B529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«Сылдырмақпен ойын» А.Майкапар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1CD1" w:rsidRPr="00A91765" w:rsidRDefault="00861CD1" w:rsidP="008B529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61CD1" w:rsidRPr="00A91765" w:rsidTr="00E96D1F">
        <w:trPr>
          <w:cantSplit/>
          <w:trHeight w:val="23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CD1" w:rsidRPr="00A91765" w:rsidRDefault="00861CD1" w:rsidP="00B97D9D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  <w:r w:rsidR="00E96D1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1CD1" w:rsidRPr="00A91765" w:rsidRDefault="00861CD1" w:rsidP="008B529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CD1" w:rsidRDefault="00861CD1" w:rsidP="008B529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861CD1" w:rsidRPr="00A91765" w:rsidRDefault="008A7839" w:rsidP="00BD39F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«Елін сүйген елбасы</w:t>
            </w:r>
            <w:r w:rsidR="00861CD1"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861CD1" w:rsidRPr="00A91765" w:rsidRDefault="00861CD1" w:rsidP="00BD39F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hideMark/>
          </w:tcPr>
          <w:p w:rsidR="00861CD1" w:rsidRPr="00E96201" w:rsidRDefault="00861CD1" w:rsidP="008B529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6201">
              <w:rPr>
                <w:rFonts w:ascii="Times New Roman" w:hAnsi="Times New Roman"/>
                <w:sz w:val="24"/>
                <w:szCs w:val="24"/>
                <w:lang w:val="kk-KZ"/>
              </w:rPr>
              <w:t>Үйренген әндерді, билерді, ойындарға қызығушылықтарын арттыру. Меңгерген дағдыларды бекіту.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hideMark/>
          </w:tcPr>
          <w:p w:rsidR="00861CD1" w:rsidRPr="00B35F5B" w:rsidRDefault="00861CD1" w:rsidP="008B529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Ән тыңдау:</w:t>
            </w:r>
          </w:p>
          <w:p w:rsidR="00861CD1" w:rsidRPr="00E96201" w:rsidRDefault="00861CD1" w:rsidP="008B529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9620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«Бөбектер әні»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E96201">
              <w:rPr>
                <w:rFonts w:ascii="Times New Roman" w:hAnsi="Times New Roman"/>
                <w:sz w:val="24"/>
                <w:szCs w:val="24"/>
                <w:lang w:val="kk-KZ"/>
              </w:rPr>
              <w:t>К.Қуатбаев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)</w:t>
            </w:r>
          </w:p>
          <w:p w:rsidR="00861CD1" w:rsidRPr="00B35F5B" w:rsidRDefault="00861CD1" w:rsidP="008B529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Ән айту:</w:t>
            </w:r>
          </w:p>
          <w:p w:rsidR="00861CD1" w:rsidRDefault="00861CD1" w:rsidP="008B529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620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«Төлдер» </w:t>
            </w:r>
          </w:p>
          <w:p w:rsidR="00861CD1" w:rsidRDefault="00861CD1" w:rsidP="008B529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(Б.Ғизатов)</w:t>
            </w:r>
          </w:p>
          <w:p w:rsidR="00861CD1" w:rsidRPr="00B35F5B" w:rsidRDefault="00861CD1" w:rsidP="008B529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620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«Тайтұяқ пен асатаяқ»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(А.Райымқұлова)</w:t>
            </w:r>
          </w:p>
          <w:p w:rsidR="00861CD1" w:rsidRPr="00B35F5B" w:rsidRDefault="00861CD1" w:rsidP="008B529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Муз – ырғақты қимыл:</w:t>
            </w:r>
          </w:p>
          <w:p w:rsidR="00861CD1" w:rsidRDefault="00861CD1" w:rsidP="008B529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620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«Шөжелерім» </w:t>
            </w:r>
          </w:p>
          <w:p w:rsidR="00861CD1" w:rsidRPr="00B35F5B" w:rsidRDefault="00861CD1" w:rsidP="008B529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E96201">
              <w:rPr>
                <w:rFonts w:ascii="Times New Roman" w:hAnsi="Times New Roman"/>
                <w:sz w:val="24"/>
                <w:szCs w:val="24"/>
                <w:lang w:val="kk-KZ"/>
              </w:rPr>
              <w:t>Г.Гусейнли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1CD1" w:rsidRPr="00B35F5B" w:rsidRDefault="00861CD1" w:rsidP="008B529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Тайтұяқ, асатаяқ, үйшік, бас киімдер, көңілді текше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hideMark/>
          </w:tcPr>
          <w:p w:rsidR="00861CD1" w:rsidRPr="00966CE7" w:rsidRDefault="00861CD1" w:rsidP="008B529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6CE7">
              <w:rPr>
                <w:rFonts w:ascii="Times New Roman" w:hAnsi="Times New Roman"/>
                <w:sz w:val="24"/>
                <w:szCs w:val="24"/>
                <w:lang w:val="kk-KZ"/>
              </w:rPr>
              <w:t>«Көңілді текше»</w:t>
            </w:r>
          </w:p>
          <w:p w:rsidR="00861CD1" w:rsidRPr="00B35F5B" w:rsidRDefault="00861CD1" w:rsidP="008B529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CD1" w:rsidRPr="00A91765" w:rsidRDefault="00861CD1" w:rsidP="008B529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61CD1" w:rsidRPr="00A91765" w:rsidTr="00E96D1F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CD1" w:rsidRPr="00B97D9D" w:rsidRDefault="00861CD1" w:rsidP="00B97D9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2</w:t>
            </w:r>
            <w:r w:rsidR="00E96D1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861CD1" w:rsidRPr="00A91765" w:rsidRDefault="00861CD1" w:rsidP="002A7DD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CD1" w:rsidRDefault="00861CD1" w:rsidP="002A7DD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861CD1" w:rsidRPr="00A91765" w:rsidRDefault="00861CD1" w:rsidP="002A7DD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61CD1" w:rsidRPr="00A91765" w:rsidRDefault="00861CD1" w:rsidP="002A7DD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861CD1" w:rsidRPr="005C3FE6" w:rsidRDefault="00861CD1" w:rsidP="002A7DD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C3FE6">
              <w:rPr>
                <w:rFonts w:ascii="Times New Roman" w:hAnsi="Times New Roman"/>
                <w:sz w:val="24"/>
                <w:szCs w:val="24"/>
                <w:lang w:val="kk-KZ"/>
              </w:rPr>
              <w:t>Балаларға қазақтың салт-дәстүрі жайында мағлұмат беру, ұлттық салт-сананы санасына сіңіру.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hideMark/>
          </w:tcPr>
          <w:p w:rsidR="00861CD1" w:rsidRPr="005C3FE6" w:rsidRDefault="00861CD1" w:rsidP="002A7DD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C3FE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 тыңдау: </w:t>
            </w:r>
          </w:p>
          <w:p w:rsidR="00861CD1" w:rsidRPr="005C3FE6" w:rsidRDefault="00861CD1" w:rsidP="002A7DD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C3FE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Әлди-әлди» қазақтың халық әні. </w:t>
            </w:r>
          </w:p>
          <w:p w:rsidR="00861CD1" w:rsidRPr="005C3FE6" w:rsidRDefault="00861CD1" w:rsidP="002A7DD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C3FE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 айту: </w:t>
            </w:r>
          </w:p>
          <w:p w:rsidR="00861CD1" w:rsidRPr="005C3FE6" w:rsidRDefault="00861CD1" w:rsidP="002A7DD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C3FE6">
              <w:rPr>
                <w:rFonts w:ascii="Times New Roman" w:hAnsi="Times New Roman"/>
                <w:sz w:val="24"/>
                <w:szCs w:val="24"/>
                <w:lang w:val="kk-KZ"/>
              </w:rPr>
              <w:t>«Әй-әй бөпем»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 Қ.Шілдебаев)</w:t>
            </w:r>
          </w:p>
          <w:p w:rsidR="00861CD1" w:rsidRDefault="00861CD1" w:rsidP="002A7DD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C3FE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«Ақ әжем» </w:t>
            </w:r>
          </w:p>
          <w:p w:rsidR="00861CD1" w:rsidRPr="005C3FE6" w:rsidRDefault="00861CD1" w:rsidP="002A7DD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(К.Қуатбаев. О.Әубәкіров)</w:t>
            </w:r>
          </w:p>
          <w:p w:rsidR="00861CD1" w:rsidRPr="005C3FE6" w:rsidRDefault="00861CD1" w:rsidP="002A7DD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C3FE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Музыкалық ырғақты қимыл: </w:t>
            </w:r>
          </w:p>
          <w:p w:rsidR="00861CD1" w:rsidRPr="005C3FE6" w:rsidRDefault="00861CD1" w:rsidP="002A7DD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C3FE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«Биге шақыру»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5C3FE6">
              <w:rPr>
                <w:rFonts w:ascii="Times New Roman" w:hAnsi="Times New Roman"/>
                <w:sz w:val="24"/>
                <w:szCs w:val="24"/>
                <w:lang w:val="kk-KZ"/>
              </w:rPr>
              <w:t>А.Тоқсанбаев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hideMark/>
          </w:tcPr>
          <w:p w:rsidR="00861CD1" w:rsidRPr="00B35F5B" w:rsidRDefault="00861CD1" w:rsidP="002A7DD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Бесік, қуыршақ, бала тербетіп отырған ана суреті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hideMark/>
          </w:tcPr>
          <w:p w:rsidR="00861CD1" w:rsidRPr="005C3FE6" w:rsidRDefault="00861CD1" w:rsidP="002A7DD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C3FE6">
              <w:rPr>
                <w:rFonts w:ascii="Times New Roman" w:hAnsi="Times New Roman"/>
                <w:sz w:val="24"/>
                <w:szCs w:val="24"/>
                <w:lang w:val="kk-KZ"/>
              </w:rPr>
              <w:t>«Сақина салу»</w:t>
            </w:r>
          </w:p>
          <w:p w:rsidR="00861CD1" w:rsidRPr="00B35F5B" w:rsidRDefault="00861CD1" w:rsidP="002A7DD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CD1" w:rsidRPr="00E96D1F" w:rsidRDefault="00861CD1" w:rsidP="002A7DD7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</w:tc>
      </w:tr>
      <w:tr w:rsidR="00861CD1" w:rsidRPr="00A91765" w:rsidTr="00E96D1F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CD1" w:rsidRPr="00B97D9D" w:rsidRDefault="00861CD1" w:rsidP="00B97D9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E96D1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1CD1" w:rsidRPr="00A91765" w:rsidRDefault="00861CD1" w:rsidP="002A7DD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CD1" w:rsidRDefault="00861CD1" w:rsidP="002A7DD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861CD1" w:rsidRPr="00A91765" w:rsidRDefault="008A7839" w:rsidP="002A7DD7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«Қызықты қыс мезгілі</w:t>
            </w:r>
            <w:r w:rsidR="00861CD1"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861CD1" w:rsidRPr="00A91765" w:rsidRDefault="00861CD1" w:rsidP="002A7DD7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61CD1" w:rsidRPr="00A91765" w:rsidRDefault="00861CD1" w:rsidP="002A7DD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hideMark/>
          </w:tcPr>
          <w:p w:rsidR="00861CD1" w:rsidRPr="00290234" w:rsidRDefault="00861CD1" w:rsidP="002A7DD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234">
              <w:rPr>
                <w:rFonts w:ascii="Times New Roman" w:hAnsi="Times New Roman"/>
                <w:sz w:val="24"/>
                <w:szCs w:val="24"/>
                <w:lang w:val="kk-KZ"/>
              </w:rPr>
              <w:t>Музыкалық есту қабілеттерін арттыру, ойыншықты ұқыпты ұстауға, оларды әнге қосып айтуға үйрету.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861CD1" w:rsidRPr="00290234" w:rsidRDefault="00861CD1" w:rsidP="002A7DD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2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 тыңдау: </w:t>
            </w:r>
          </w:p>
          <w:p w:rsidR="00861CD1" w:rsidRPr="00290234" w:rsidRDefault="00861CD1" w:rsidP="002A7DD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2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«Доп»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290234">
              <w:rPr>
                <w:rFonts w:ascii="Times New Roman" w:hAnsi="Times New Roman"/>
                <w:sz w:val="24"/>
                <w:szCs w:val="24"/>
                <w:lang w:val="kk-KZ"/>
              </w:rPr>
              <w:t>Т.Ломова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  <w:p w:rsidR="00861CD1" w:rsidRPr="00290234" w:rsidRDefault="00861CD1" w:rsidP="002A7DD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2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 айту: </w:t>
            </w:r>
          </w:p>
          <w:p w:rsidR="00861CD1" w:rsidRDefault="00861CD1" w:rsidP="002A7DD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2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«Доп» </w:t>
            </w:r>
          </w:p>
          <w:p w:rsidR="00861CD1" w:rsidRPr="00290234" w:rsidRDefault="00861CD1" w:rsidP="002A7DD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(Б.Қыдырбек, А.Асылбек)</w:t>
            </w:r>
          </w:p>
          <w:p w:rsidR="00861CD1" w:rsidRPr="00290234" w:rsidRDefault="00861CD1" w:rsidP="002A7DD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2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Музыкалық ырғақтық қимыл: </w:t>
            </w:r>
          </w:p>
          <w:p w:rsidR="00861CD1" w:rsidRPr="00B35F5B" w:rsidRDefault="00861CD1" w:rsidP="002A7DD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2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«Кішкентай би»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290234">
              <w:rPr>
                <w:rFonts w:ascii="Times New Roman" w:hAnsi="Times New Roman"/>
                <w:sz w:val="24"/>
                <w:szCs w:val="24"/>
                <w:lang w:val="kk-KZ"/>
              </w:rPr>
              <w:t>Н.Александрова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hideMark/>
          </w:tcPr>
          <w:p w:rsidR="00861CD1" w:rsidRPr="00B35F5B" w:rsidRDefault="00861CD1" w:rsidP="002A7DD7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Доп 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hideMark/>
          </w:tcPr>
          <w:p w:rsidR="00861CD1" w:rsidRPr="00290234" w:rsidRDefault="00861CD1" w:rsidP="002A7DD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234">
              <w:rPr>
                <w:rFonts w:ascii="Times New Roman" w:hAnsi="Times New Roman"/>
                <w:sz w:val="24"/>
                <w:szCs w:val="24"/>
                <w:lang w:val="kk-KZ"/>
              </w:rPr>
              <w:t>«Допқа кім тез жетеді?»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CD1" w:rsidRPr="00E96D1F" w:rsidRDefault="00861CD1" w:rsidP="002A7DD7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</w:tc>
      </w:tr>
      <w:tr w:rsidR="00861CD1" w:rsidRPr="00A91765" w:rsidTr="00E96D1F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CD1" w:rsidRPr="00B97D9D" w:rsidRDefault="00861CD1" w:rsidP="00B97D9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  <w:r w:rsidR="00E96D1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1CD1" w:rsidRPr="00A91765" w:rsidRDefault="00861CD1" w:rsidP="0055789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CD1" w:rsidRDefault="00861CD1" w:rsidP="0055789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861CD1" w:rsidRPr="00A91765" w:rsidRDefault="00861CD1" w:rsidP="0055789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8A783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Тірі және</w:t>
            </w:r>
            <w:r w:rsidR="008F4A4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өлі табиғат</w:t>
            </w: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861CD1" w:rsidRPr="00A91765" w:rsidRDefault="00861CD1" w:rsidP="0055789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861CD1" w:rsidRPr="00B33331" w:rsidRDefault="00861CD1" w:rsidP="0055789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3331">
              <w:rPr>
                <w:rFonts w:ascii="Times New Roman" w:hAnsi="Times New Roman"/>
                <w:sz w:val="24"/>
                <w:szCs w:val="24"/>
                <w:lang w:val="kk-KZ"/>
              </w:rPr>
              <w:t>Әуенді есту, сезіну қабілеттерін әрі қарай дамыту, қарапайым би қимылдарын орындауға дағдыландыру, табиғи дауыспен ән айтуға үйрету.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861CD1" w:rsidRPr="00B33331" w:rsidRDefault="00861CD1" w:rsidP="0055789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3331">
              <w:rPr>
                <w:rFonts w:ascii="Times New Roman" w:hAnsi="Times New Roman"/>
                <w:sz w:val="24"/>
                <w:szCs w:val="24"/>
                <w:lang w:val="kk-KZ"/>
              </w:rPr>
              <w:t>Тыңдау:</w:t>
            </w:r>
          </w:p>
          <w:p w:rsidR="00861CD1" w:rsidRPr="00B33331" w:rsidRDefault="00861CD1" w:rsidP="0055789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33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«Ақсақ құлан» халық күйі</w:t>
            </w:r>
          </w:p>
          <w:p w:rsidR="00861CD1" w:rsidRPr="00B33331" w:rsidRDefault="00861CD1" w:rsidP="0055789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3331">
              <w:rPr>
                <w:rFonts w:ascii="Times New Roman" w:hAnsi="Times New Roman"/>
                <w:sz w:val="24"/>
                <w:szCs w:val="24"/>
                <w:lang w:val="kk-KZ"/>
              </w:rPr>
              <w:t>Ән айту:</w:t>
            </w:r>
          </w:p>
          <w:p w:rsidR="00861CD1" w:rsidRPr="00B33331" w:rsidRDefault="00861CD1" w:rsidP="00557891">
            <w:pPr>
              <w:tabs>
                <w:tab w:val="left" w:pos="5505"/>
              </w:tabs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3333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Дос болайық бәріміз»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(И.Нүсіпбаев)</w:t>
            </w:r>
          </w:p>
          <w:p w:rsidR="00861CD1" w:rsidRPr="00B33331" w:rsidRDefault="00861CD1" w:rsidP="0055789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3331">
              <w:rPr>
                <w:rFonts w:ascii="Times New Roman" w:hAnsi="Times New Roman"/>
                <w:sz w:val="24"/>
                <w:szCs w:val="24"/>
                <w:lang w:val="kk-KZ"/>
              </w:rPr>
              <w:t>Музыкалық ырғақты қимыл: : «Теңізші биі»</w:t>
            </w:r>
          </w:p>
          <w:p w:rsidR="00861CD1" w:rsidRPr="00B33331" w:rsidRDefault="00861CD1" w:rsidP="0055789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61CD1" w:rsidRPr="00B35F5B" w:rsidRDefault="00861CD1" w:rsidP="0055789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hideMark/>
          </w:tcPr>
          <w:p w:rsidR="00861CD1" w:rsidRPr="00B35F5B" w:rsidRDefault="00861CD1" w:rsidP="0055789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Тақырып бойынша суреттер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hideMark/>
          </w:tcPr>
          <w:p w:rsidR="00861CD1" w:rsidRPr="00B35F5B" w:rsidRDefault="00861CD1" w:rsidP="0055789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«Кім тез жинайды»</w:t>
            </w:r>
          </w:p>
          <w:p w:rsidR="00861CD1" w:rsidRPr="00B35F5B" w:rsidRDefault="00861CD1" w:rsidP="0055789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CD1" w:rsidRPr="00E96D1F" w:rsidRDefault="00861CD1" w:rsidP="0055789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61CD1" w:rsidRPr="00A91765" w:rsidTr="00E96D1F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CD1" w:rsidRPr="00B97D9D" w:rsidRDefault="00861CD1" w:rsidP="00B97D9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  <w:r w:rsidR="00E96D1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1CD1" w:rsidRPr="00A91765" w:rsidRDefault="00861CD1" w:rsidP="00B10B3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CD1" w:rsidRDefault="00861CD1" w:rsidP="00B10B3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861CD1" w:rsidRPr="00A91765" w:rsidRDefault="008F4A4F" w:rsidP="00B10B3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«Өнер көзі халықта</w:t>
            </w:r>
            <w:r w:rsidR="00861CD1"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861CD1" w:rsidRPr="00A91765" w:rsidRDefault="00861CD1" w:rsidP="00B10B3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861CD1" w:rsidRPr="00A91765" w:rsidRDefault="00861CD1" w:rsidP="00B10B3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861CD1" w:rsidRPr="00A91765" w:rsidRDefault="00861CD1" w:rsidP="00B10B3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861CD1" w:rsidRPr="00A91765" w:rsidRDefault="00861CD1" w:rsidP="00B10B3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861CD1" w:rsidRPr="00B9296F" w:rsidRDefault="00861CD1" w:rsidP="00B10B3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9296F">
              <w:rPr>
                <w:rFonts w:ascii="Times New Roman" w:hAnsi="Times New Roman"/>
                <w:sz w:val="24"/>
                <w:szCs w:val="24"/>
                <w:lang w:val="kk-KZ"/>
              </w:rPr>
              <w:t>Балаларға ұшқыштар жайында мағлұмат беру, дауыстың диапазонын кеңейту.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hideMark/>
          </w:tcPr>
          <w:p w:rsidR="00861CD1" w:rsidRPr="00B35F5B" w:rsidRDefault="00861CD1" w:rsidP="00B10B3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Ән тыңдау:</w:t>
            </w:r>
          </w:p>
          <w:p w:rsidR="00861CD1" w:rsidRPr="00B9296F" w:rsidRDefault="00861CD1" w:rsidP="00B10B3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296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«Ұшқыш»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B9296F">
              <w:rPr>
                <w:rFonts w:ascii="Times New Roman" w:hAnsi="Times New Roman"/>
                <w:sz w:val="24"/>
                <w:szCs w:val="24"/>
                <w:lang w:val="kk-KZ"/>
              </w:rPr>
              <w:t>Қ.Шілдебаев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  <w:p w:rsidR="00861CD1" w:rsidRPr="00B35F5B" w:rsidRDefault="00861CD1" w:rsidP="00B10B3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Ән айту:</w:t>
            </w:r>
          </w:p>
          <w:p w:rsidR="00861CD1" w:rsidRPr="00B9296F" w:rsidRDefault="00861CD1" w:rsidP="00B10B3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296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«Кәне, қызық ойын бар»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(К.Қуатбаев. О.Әубәкіров)</w:t>
            </w:r>
          </w:p>
          <w:p w:rsidR="00861CD1" w:rsidRPr="00B35F5B" w:rsidRDefault="00861CD1" w:rsidP="00B10B3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Муз – ырғақты қимыл:</w:t>
            </w:r>
          </w:p>
          <w:p w:rsidR="00861CD1" w:rsidRPr="00AB4AE3" w:rsidRDefault="00861CD1" w:rsidP="00B10B3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3">
              <w:rPr>
                <w:rFonts w:ascii="Times New Roman" w:hAnsi="Times New Roman"/>
                <w:sz w:val="24"/>
                <w:szCs w:val="24"/>
                <w:lang w:val="kk-KZ"/>
              </w:rPr>
              <w:t>«Биге шақыру» А.Тоқсанбаев.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1CD1" w:rsidRPr="00B35F5B" w:rsidRDefault="00861CD1" w:rsidP="00B10B3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Тақырып бойынша суреттер, сақина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61CD1" w:rsidRPr="00AB4AE3" w:rsidRDefault="00861CD1" w:rsidP="00B10B3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3">
              <w:rPr>
                <w:rFonts w:ascii="Times New Roman" w:hAnsi="Times New Roman"/>
                <w:sz w:val="24"/>
                <w:szCs w:val="24"/>
                <w:lang w:val="kk-KZ"/>
              </w:rPr>
              <w:t>«Сақина салу»</w:t>
            </w:r>
          </w:p>
          <w:p w:rsidR="00861CD1" w:rsidRPr="00B35F5B" w:rsidRDefault="00861CD1" w:rsidP="00B10B3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CD1" w:rsidRPr="00E96D1F" w:rsidRDefault="00861CD1" w:rsidP="00B10B3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61CD1" w:rsidRPr="00A91765" w:rsidTr="00E96D1F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CD1" w:rsidRPr="00B97D9D" w:rsidRDefault="00861CD1" w:rsidP="00B97D9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  <w:r w:rsidR="00E96D1F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861CD1" w:rsidRPr="00A91765" w:rsidRDefault="00861CD1" w:rsidP="00D82539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</w:t>
            </w: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Наурыз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CD1" w:rsidRPr="00A91765" w:rsidRDefault="00861CD1" w:rsidP="00FD2A5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861CD1" w:rsidRDefault="00861CD1" w:rsidP="009B17B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861CD1" w:rsidRDefault="00861CD1" w:rsidP="009B17B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861CD1" w:rsidRPr="00A91765" w:rsidRDefault="00861CD1" w:rsidP="008F4A4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</w:t>
            </w:r>
            <w:r w:rsidR="006C11A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Көктем жаршысы құстар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861CD1" w:rsidRPr="00A91765" w:rsidRDefault="00861CD1" w:rsidP="00D8253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61CD1" w:rsidRPr="00A91765" w:rsidRDefault="00861CD1" w:rsidP="00D8253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861CD1" w:rsidRPr="00A91765" w:rsidRDefault="00861CD1" w:rsidP="00D8253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hideMark/>
          </w:tcPr>
          <w:p w:rsidR="00861CD1" w:rsidRDefault="00861CD1" w:rsidP="00D8253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61CD1" w:rsidRDefault="00861CD1" w:rsidP="00D8253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61CD1" w:rsidRDefault="00861CD1" w:rsidP="00D8253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61CD1" w:rsidRPr="0079011C" w:rsidRDefault="00861CD1" w:rsidP="00D8253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Анаға деген сезімдерін ән арқылы жеткізуге үйрету. Ата-анасын сыйлауға, қастерлей білуге тәрбиелеу.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861CD1" w:rsidRPr="00AD45FB" w:rsidRDefault="00861CD1" w:rsidP="00D8253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D45FB">
              <w:rPr>
                <w:rFonts w:ascii="Times New Roman" w:hAnsi="Times New Roman"/>
                <w:sz w:val="24"/>
                <w:szCs w:val="24"/>
                <w:lang w:val="kk-KZ"/>
              </w:rPr>
              <w:t>Ән тыңдау</w:t>
            </w:r>
          </w:p>
          <w:p w:rsidR="00861CD1" w:rsidRDefault="00861CD1" w:rsidP="00D8253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D45F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«Ақ мамам» </w:t>
            </w:r>
          </w:p>
          <w:p w:rsidR="00861CD1" w:rsidRPr="00AD45FB" w:rsidRDefault="00861CD1" w:rsidP="00D8253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(Е.Хасанғалиев. А.Асылбек)</w:t>
            </w:r>
          </w:p>
          <w:p w:rsidR="00861CD1" w:rsidRPr="00AD45FB" w:rsidRDefault="00861CD1" w:rsidP="00D8253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D45F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 айту: </w:t>
            </w:r>
          </w:p>
          <w:p w:rsidR="00861CD1" w:rsidRPr="00AD45FB" w:rsidRDefault="00861CD1" w:rsidP="00D8253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D45F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«Мерекеңмен анашым»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(Б.Қыдырбек. И.Сапарбай)</w:t>
            </w:r>
          </w:p>
          <w:p w:rsidR="00861CD1" w:rsidRPr="00AD45FB" w:rsidRDefault="00861CD1" w:rsidP="00D8253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D45FB">
              <w:rPr>
                <w:rFonts w:ascii="Times New Roman" w:hAnsi="Times New Roman"/>
                <w:sz w:val="24"/>
                <w:szCs w:val="24"/>
                <w:lang w:val="kk-KZ"/>
              </w:rPr>
              <w:t>Музыкалық ырғақты – қимыл:</w:t>
            </w:r>
          </w:p>
          <w:p w:rsidR="00861CD1" w:rsidRPr="00AD45FB" w:rsidRDefault="00861CD1" w:rsidP="00D8253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D45F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«Топ-топ балақан»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(М.Арынбаев. А.Асылбек)</w:t>
            </w:r>
          </w:p>
          <w:p w:rsidR="00861CD1" w:rsidRPr="00B35F5B" w:rsidRDefault="00861CD1" w:rsidP="00D8253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hideMark/>
          </w:tcPr>
          <w:p w:rsidR="00861CD1" w:rsidRPr="00B35F5B" w:rsidRDefault="00861CD1" w:rsidP="00D8253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Ана мен бала бейнеленген суреттер, мерекеде анаға гүл сыйлап тұрған баланың суреті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hideMark/>
          </w:tcPr>
          <w:p w:rsidR="00861CD1" w:rsidRPr="00B35F5B" w:rsidRDefault="00861CD1" w:rsidP="00D8253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«Гүлдер жинау»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CD1" w:rsidRPr="00E96D1F" w:rsidRDefault="00861CD1" w:rsidP="00D82539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</w:tc>
      </w:tr>
      <w:tr w:rsidR="00861CD1" w:rsidRPr="00A91765" w:rsidTr="00E96D1F">
        <w:trPr>
          <w:cantSplit/>
          <w:trHeight w:val="26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CD1" w:rsidRPr="00B97D9D" w:rsidRDefault="00861CD1" w:rsidP="00B97D9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  <w:r w:rsidR="00E96D1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1CD1" w:rsidRPr="00A91765" w:rsidRDefault="00861CD1" w:rsidP="00013D28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CD1" w:rsidRDefault="00861CD1" w:rsidP="00013D2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861CD1" w:rsidRPr="00A91765" w:rsidRDefault="00861CD1" w:rsidP="006C11A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C11AB" w:rsidRPr="00A91765" w:rsidRDefault="006C11AB" w:rsidP="006C11A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«Нұр себеле, Ұлыстың ұлы күні</w:t>
            </w: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861CD1" w:rsidRPr="00A91765" w:rsidRDefault="00861CD1" w:rsidP="00013D2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861CD1" w:rsidRPr="00E95B1B" w:rsidRDefault="00861CD1" w:rsidP="00013D2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5B1B">
              <w:rPr>
                <w:rFonts w:ascii="Times New Roman" w:hAnsi="Times New Roman"/>
                <w:sz w:val="24"/>
                <w:szCs w:val="24"/>
                <w:lang w:val="kk-KZ"/>
              </w:rPr>
              <w:t>Музыканы тыңдап, сезініп, шаттана білуге, қуана білуге баулу. Көркем-ойындық бейнелерге тән қимылды көрсете білуге, дене мүшелерін атап, көрсете алуға тәрбиелеу.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861CD1" w:rsidRPr="00E95B1B" w:rsidRDefault="00861CD1" w:rsidP="00013D28">
            <w:pPr>
              <w:tabs>
                <w:tab w:val="left" w:pos="5529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5B1B">
              <w:rPr>
                <w:rFonts w:ascii="Times New Roman" w:hAnsi="Times New Roman"/>
                <w:sz w:val="24"/>
                <w:szCs w:val="24"/>
                <w:lang w:val="kk-KZ"/>
              </w:rPr>
              <w:t>Тыңдау:</w:t>
            </w:r>
          </w:p>
          <w:p w:rsidR="00861CD1" w:rsidRPr="00E95B1B" w:rsidRDefault="00861CD1" w:rsidP="00013D2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5B1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«Қайсы екен?»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(Б.Дәлденбай)</w:t>
            </w:r>
          </w:p>
          <w:p w:rsidR="00861CD1" w:rsidRPr="00E95B1B" w:rsidRDefault="00861CD1" w:rsidP="00013D28">
            <w:pPr>
              <w:tabs>
                <w:tab w:val="left" w:pos="5529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5B1B">
              <w:rPr>
                <w:rFonts w:ascii="Times New Roman" w:hAnsi="Times New Roman"/>
                <w:sz w:val="24"/>
                <w:szCs w:val="24"/>
                <w:lang w:val="kk-KZ"/>
              </w:rPr>
              <w:t>Ән салу:</w:t>
            </w:r>
          </w:p>
          <w:p w:rsidR="00861CD1" w:rsidRPr="00E95B1B" w:rsidRDefault="00861CD1" w:rsidP="00013D2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5B1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«Қошақаным қайда екен?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E95B1B"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.Бейсеуов)</w:t>
            </w:r>
          </w:p>
          <w:p w:rsidR="00861CD1" w:rsidRPr="00E95B1B" w:rsidRDefault="00861CD1" w:rsidP="00013D28">
            <w:pPr>
              <w:tabs>
                <w:tab w:val="left" w:pos="5529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5B1B">
              <w:rPr>
                <w:rFonts w:ascii="Times New Roman" w:hAnsi="Times New Roman"/>
                <w:sz w:val="24"/>
                <w:szCs w:val="24"/>
                <w:lang w:val="kk-KZ"/>
              </w:rPr>
              <w:t>Музыкалық – ырғақтық қимылдар:</w:t>
            </w:r>
          </w:p>
          <w:p w:rsidR="00861CD1" w:rsidRPr="00B35F5B" w:rsidRDefault="00861CD1" w:rsidP="00013D28">
            <w:pPr>
              <w:tabs>
                <w:tab w:val="left" w:pos="5529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5B1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«Жәй және жылдам»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E95B1B">
              <w:rPr>
                <w:rFonts w:ascii="Times New Roman" w:hAnsi="Times New Roman"/>
                <w:sz w:val="24"/>
                <w:szCs w:val="24"/>
                <w:lang w:val="kk-KZ"/>
              </w:rPr>
              <w:t>Е.Хасанғалиев. А.Асылбек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861CD1" w:rsidRPr="00B35F5B" w:rsidRDefault="00861CD1" w:rsidP="00013D2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Қуыршақ Айжан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61CD1" w:rsidRPr="00B35F5B" w:rsidRDefault="00861CD1" w:rsidP="00013D2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«Ән салған кім?»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CD1" w:rsidRPr="00E96D1F" w:rsidRDefault="00861CD1" w:rsidP="00013D2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61CD1" w:rsidRPr="00A91765" w:rsidTr="00E96D1F">
        <w:trPr>
          <w:cantSplit/>
          <w:trHeight w:val="13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CD1" w:rsidRPr="00B97D9D" w:rsidRDefault="00861CD1" w:rsidP="00B97D9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E96D1F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1CD1" w:rsidRPr="00A91765" w:rsidRDefault="00861CD1" w:rsidP="00D82539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CD1" w:rsidRDefault="00861CD1" w:rsidP="00D8253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861CD1" w:rsidRPr="00A91765" w:rsidRDefault="00861CD1" w:rsidP="00D8253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C11AB" w:rsidRDefault="006C11AB" w:rsidP="006C11A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553E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Табиғаттың гүлденуі»</w:t>
            </w:r>
          </w:p>
          <w:p w:rsidR="00861CD1" w:rsidRPr="00A91765" w:rsidRDefault="00861CD1" w:rsidP="00D8253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61CD1" w:rsidRPr="00A91765" w:rsidRDefault="00861CD1" w:rsidP="00D8253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61CD1" w:rsidRPr="00A91765" w:rsidRDefault="00861CD1" w:rsidP="00D8253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61CD1" w:rsidRPr="00A91765" w:rsidRDefault="00861CD1" w:rsidP="00D8253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hideMark/>
          </w:tcPr>
          <w:p w:rsidR="00861CD1" w:rsidRPr="00F3548F" w:rsidRDefault="00861CD1" w:rsidP="00D8253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548F">
              <w:rPr>
                <w:rFonts w:ascii="Times New Roman" w:hAnsi="Times New Roman"/>
                <w:sz w:val="24"/>
                <w:szCs w:val="24"/>
                <w:lang w:val="kk-KZ"/>
              </w:rPr>
              <w:t>Қазақтың киелі аспабы домбырамен таныстыру. Күй жанры туралы мағлұмат беру.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hideMark/>
          </w:tcPr>
          <w:p w:rsidR="00861CD1" w:rsidRPr="002965CF" w:rsidRDefault="00861CD1" w:rsidP="00D8253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65CF">
              <w:rPr>
                <w:rFonts w:ascii="Times New Roman" w:hAnsi="Times New Roman"/>
                <w:sz w:val="24"/>
                <w:szCs w:val="24"/>
                <w:lang w:val="kk-KZ"/>
              </w:rPr>
              <w:t>Ән тыңдау:</w:t>
            </w:r>
          </w:p>
          <w:p w:rsidR="00861CD1" w:rsidRPr="002965CF" w:rsidRDefault="00861CD1" w:rsidP="00D8253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65C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«Қосалқа»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2965C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Дәулеткерей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  <w:p w:rsidR="00861CD1" w:rsidRPr="002965CF" w:rsidRDefault="00861CD1" w:rsidP="00D8253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65CF">
              <w:rPr>
                <w:rFonts w:ascii="Times New Roman" w:hAnsi="Times New Roman"/>
                <w:sz w:val="24"/>
                <w:szCs w:val="24"/>
                <w:lang w:val="kk-KZ"/>
              </w:rPr>
              <w:t>Ән айту:</w:t>
            </w:r>
          </w:p>
          <w:p w:rsidR="00861CD1" w:rsidRPr="002965CF" w:rsidRDefault="00861CD1" w:rsidP="00D8253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65CF">
              <w:rPr>
                <w:rFonts w:ascii="Times New Roman" w:hAnsi="Times New Roman"/>
                <w:sz w:val="24"/>
                <w:szCs w:val="24"/>
                <w:lang w:val="kk-KZ"/>
              </w:rPr>
              <w:t>«Көктем келді»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2965C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Б.Бейсенова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  <w:p w:rsidR="00861CD1" w:rsidRPr="002965CF" w:rsidRDefault="00861CD1" w:rsidP="00D8253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65CF">
              <w:rPr>
                <w:rFonts w:ascii="Times New Roman" w:hAnsi="Times New Roman"/>
                <w:sz w:val="24"/>
                <w:szCs w:val="24"/>
                <w:lang w:val="kk-KZ"/>
              </w:rPr>
              <w:t>Музыкалық ырғақты қимыл:</w:t>
            </w:r>
          </w:p>
          <w:p w:rsidR="00861CD1" w:rsidRPr="002965CF" w:rsidRDefault="00861CD1" w:rsidP="00D8253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65C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«Домбырамен би»</w:t>
            </w:r>
          </w:p>
          <w:p w:rsidR="00861CD1" w:rsidRPr="00B35F5B" w:rsidRDefault="00861CD1" w:rsidP="00D8253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hideMark/>
          </w:tcPr>
          <w:p w:rsidR="00861CD1" w:rsidRPr="00B35F5B" w:rsidRDefault="00861CD1" w:rsidP="00D8253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Көктем көрінісін бейнелейтін суреттер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61CD1" w:rsidRPr="00B35F5B" w:rsidRDefault="00861CD1" w:rsidP="00D8253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«Қандай аспап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?</w:t>
            </w: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861CD1" w:rsidRPr="00B35F5B" w:rsidRDefault="00861CD1" w:rsidP="00D8253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CD1" w:rsidRPr="00E96D1F" w:rsidRDefault="00861CD1" w:rsidP="00D8253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61CD1" w:rsidRPr="00A91765" w:rsidTr="00E96D1F">
        <w:trPr>
          <w:cantSplit/>
          <w:trHeight w:val="19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CD1" w:rsidRPr="00B97D9D" w:rsidRDefault="00861CD1" w:rsidP="00B97D9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E96D1F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1CD1" w:rsidRPr="00A91765" w:rsidRDefault="00861CD1" w:rsidP="0016241B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CD1" w:rsidRDefault="00861CD1" w:rsidP="00377A9E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C11AB" w:rsidRDefault="006C11AB" w:rsidP="006C11A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C11AB" w:rsidRPr="00A91765" w:rsidRDefault="006C11AB" w:rsidP="006C11A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«Алғашқы тамшылар»</w:t>
            </w:r>
          </w:p>
          <w:p w:rsidR="00861CD1" w:rsidRPr="00A91765" w:rsidRDefault="00861CD1" w:rsidP="0016241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61CD1" w:rsidRPr="00A91765" w:rsidRDefault="00861CD1" w:rsidP="0016241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hideMark/>
          </w:tcPr>
          <w:p w:rsidR="00861CD1" w:rsidRPr="00BE0F34" w:rsidRDefault="00861CD1" w:rsidP="0016241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0F34">
              <w:rPr>
                <w:rFonts w:ascii="Times New Roman" w:hAnsi="Times New Roman"/>
                <w:sz w:val="24"/>
                <w:szCs w:val="24"/>
                <w:lang w:val="kk-KZ"/>
              </w:rPr>
              <w:t>Әуенді есту, сезіну қабілеттерін әрі қарай дамыту, қарапайым би қимылдарын орындауға дағдыландыру, табиғи дауыспен ән айтуға үйрету.</w:t>
            </w:r>
          </w:p>
          <w:p w:rsidR="00861CD1" w:rsidRPr="00B35F5B" w:rsidRDefault="00861CD1" w:rsidP="0016241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  <w:hideMark/>
          </w:tcPr>
          <w:p w:rsidR="00861CD1" w:rsidRPr="00BE0F34" w:rsidRDefault="00861CD1" w:rsidP="0016241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0F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Тыңдау: </w:t>
            </w:r>
          </w:p>
          <w:p w:rsidR="00861CD1" w:rsidRPr="00BE0F34" w:rsidRDefault="00861CD1" w:rsidP="0016241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0F34">
              <w:rPr>
                <w:rFonts w:ascii="Times New Roman" w:hAnsi="Times New Roman"/>
                <w:sz w:val="24"/>
                <w:szCs w:val="24"/>
                <w:lang w:val="kk-KZ"/>
              </w:rPr>
              <w:t>«Ақсақ құлан» халық күйі</w:t>
            </w:r>
          </w:p>
          <w:p w:rsidR="00861CD1" w:rsidRPr="00BE0F34" w:rsidRDefault="00861CD1" w:rsidP="0016241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0F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 айту: </w:t>
            </w:r>
          </w:p>
          <w:p w:rsidR="00861CD1" w:rsidRPr="00BE0F34" w:rsidRDefault="00861CD1" w:rsidP="0016241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0F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«Наурыз-біздің жаңа жыл»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BE0F34">
              <w:rPr>
                <w:rFonts w:ascii="Times New Roman" w:hAnsi="Times New Roman"/>
                <w:sz w:val="24"/>
                <w:szCs w:val="24"/>
                <w:lang w:val="kk-KZ"/>
              </w:rPr>
              <w:t>Ж.Қалжанова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  <w:p w:rsidR="00861CD1" w:rsidRPr="00BE0F34" w:rsidRDefault="00861CD1" w:rsidP="0016241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0F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Музыкалық ырғақты – қимыл: </w:t>
            </w:r>
          </w:p>
          <w:p w:rsidR="00861CD1" w:rsidRPr="00B35F5B" w:rsidRDefault="00861CD1" w:rsidP="0016241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0F34">
              <w:rPr>
                <w:rFonts w:ascii="Times New Roman" w:hAnsi="Times New Roman"/>
                <w:sz w:val="24"/>
                <w:szCs w:val="24"/>
                <w:lang w:val="kk-KZ"/>
              </w:rPr>
              <w:t>«Қара жорға» халық биі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hideMark/>
          </w:tcPr>
          <w:p w:rsidR="00861CD1" w:rsidRPr="00B35F5B" w:rsidRDefault="00861CD1" w:rsidP="0016241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Наурыз мерекесі, салт-дәстүр көріністері бейнеленген суреттер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61CD1" w:rsidRPr="00BE0F34" w:rsidRDefault="00861CD1" w:rsidP="0016241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0F34">
              <w:rPr>
                <w:rFonts w:ascii="Times New Roman" w:hAnsi="Times New Roman"/>
                <w:sz w:val="24"/>
                <w:szCs w:val="24"/>
                <w:lang w:val="kk-KZ"/>
              </w:rPr>
              <w:t>«Арқан тартыс»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CD1" w:rsidRPr="00E96D1F" w:rsidRDefault="00861CD1" w:rsidP="0016241B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</w:tc>
      </w:tr>
      <w:tr w:rsidR="00861CD1" w:rsidRPr="00A91765" w:rsidTr="00E96D1F">
        <w:trPr>
          <w:cantSplit/>
          <w:trHeight w:val="19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CD1" w:rsidRPr="00B97D9D" w:rsidRDefault="00E96D1F" w:rsidP="00B97D9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30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861CD1" w:rsidRPr="00A91765" w:rsidRDefault="00861CD1" w:rsidP="009F2508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</w:t>
            </w: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CD1" w:rsidRDefault="00861CD1" w:rsidP="009F250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861CD1" w:rsidRPr="00A91765" w:rsidRDefault="00861CD1" w:rsidP="00222BB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861CD1" w:rsidRPr="00A91765" w:rsidRDefault="006C11AB" w:rsidP="009F250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Жылғалардан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ақты»</w:t>
            </w:r>
          </w:p>
        </w:tc>
        <w:tc>
          <w:tcPr>
            <w:tcW w:w="3402" w:type="dxa"/>
            <w:hideMark/>
          </w:tcPr>
          <w:p w:rsidR="006C11AB" w:rsidRDefault="006C11AB" w:rsidP="009F250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61CD1" w:rsidRPr="009549C6" w:rsidRDefault="00861CD1" w:rsidP="009F250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9C6">
              <w:rPr>
                <w:rFonts w:ascii="Times New Roman" w:hAnsi="Times New Roman"/>
                <w:sz w:val="24"/>
                <w:szCs w:val="24"/>
                <w:lang w:val="kk-KZ"/>
              </w:rPr>
              <w:t>Көркем-ойындық бейнелерге сай қимылдарға еліктеу, әуенді есту, сезіну, ән айту қабілеттерін әрі қарай дамыту.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861CD1" w:rsidRPr="00B35F5B" w:rsidRDefault="00861CD1" w:rsidP="009F250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Ән тыңдау:</w:t>
            </w:r>
          </w:p>
          <w:p w:rsidR="00861CD1" w:rsidRPr="009549C6" w:rsidRDefault="00861CD1" w:rsidP="009F250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9C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«Гүлдермен би»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9549C6">
              <w:rPr>
                <w:rFonts w:ascii="Times New Roman" w:hAnsi="Times New Roman"/>
                <w:sz w:val="24"/>
                <w:szCs w:val="24"/>
                <w:lang w:val="kk-KZ"/>
              </w:rPr>
              <w:t>Т.Вилькорейская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  <w:p w:rsidR="00861CD1" w:rsidRPr="00B35F5B" w:rsidRDefault="00861CD1" w:rsidP="009F250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Ән айту:</w:t>
            </w:r>
          </w:p>
          <w:p w:rsidR="00861CD1" w:rsidRPr="009549C6" w:rsidRDefault="00861CD1" w:rsidP="009F250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Pr="009549C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Кәне, қызық ойын бар»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(К.Қуатбаев. О.Әубәкіров)</w:t>
            </w:r>
          </w:p>
          <w:p w:rsidR="00861CD1" w:rsidRPr="00B35F5B" w:rsidRDefault="00861CD1" w:rsidP="009F250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Муз – ырғақты қимыл:</w:t>
            </w:r>
          </w:p>
          <w:p w:rsidR="00861CD1" w:rsidRPr="00B35F5B" w:rsidRDefault="00861CD1" w:rsidP="009F250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9C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«Вальс»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9549C6">
              <w:rPr>
                <w:rFonts w:ascii="Times New Roman" w:hAnsi="Times New Roman"/>
                <w:sz w:val="24"/>
                <w:szCs w:val="24"/>
                <w:lang w:val="kk-KZ"/>
              </w:rPr>
              <w:t>А.Аренский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1CD1" w:rsidRPr="00B35F5B" w:rsidRDefault="00861CD1" w:rsidP="008F4A4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Бірнеше себетке салынған гүл шоқтары, сымға қондырылған көбелек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61CD1" w:rsidRPr="00851627" w:rsidRDefault="00861CD1" w:rsidP="009F250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51627">
              <w:rPr>
                <w:rFonts w:ascii="Times New Roman" w:hAnsi="Times New Roman"/>
                <w:sz w:val="24"/>
                <w:szCs w:val="24"/>
                <w:lang w:val="kk-KZ"/>
              </w:rPr>
              <w:t>«Гүлзардағы көбелектер»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CD1" w:rsidRPr="00E96D1F" w:rsidRDefault="00861CD1" w:rsidP="009F2508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</w:tc>
      </w:tr>
      <w:tr w:rsidR="00861CD1" w:rsidRPr="00A91765" w:rsidTr="00E96D1F">
        <w:trPr>
          <w:cantSplit/>
          <w:trHeight w:val="16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CD1" w:rsidRPr="00B97D9D" w:rsidRDefault="00861CD1" w:rsidP="00B97D9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  <w:r w:rsidR="00E96D1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1CD1" w:rsidRPr="00A91765" w:rsidRDefault="00861CD1" w:rsidP="0004591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CD1" w:rsidRDefault="00861CD1" w:rsidP="0004591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861CD1" w:rsidRPr="00A91765" w:rsidRDefault="008F4A4F" w:rsidP="00222BB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«Қазақстанның ғарышкерлері</w:t>
            </w:r>
            <w:r w:rsidR="00861CD1"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861CD1" w:rsidRPr="00A91765" w:rsidRDefault="00861CD1" w:rsidP="00222BB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861CD1" w:rsidRPr="00A7471B" w:rsidRDefault="00861CD1" w:rsidP="0004591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471B">
              <w:rPr>
                <w:rFonts w:ascii="Times New Roman" w:hAnsi="Times New Roman"/>
                <w:sz w:val="24"/>
                <w:szCs w:val="24"/>
                <w:lang w:val="kk-KZ"/>
              </w:rPr>
              <w:t>Қуыршақ кейіпкерлер арқылы музыкаға қызығушылығын арттыру, шығармашылыққа баулу, әуенді тыңдап, сипатын ажыратуға үйретуді әрі қарай жалғастыру.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861CD1" w:rsidRPr="00B35F5B" w:rsidRDefault="00861CD1" w:rsidP="0004591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Ән тыңдау:</w:t>
            </w:r>
          </w:p>
          <w:p w:rsidR="00861CD1" w:rsidRDefault="00861CD1" w:rsidP="0004591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Pr="00A7471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Топ-топ,балақан»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(К.Қуатбаев.</w:t>
            </w:r>
          </w:p>
          <w:p w:rsidR="00861CD1" w:rsidRPr="00A7471B" w:rsidRDefault="00861CD1" w:rsidP="008F4A4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Қ.Ыдырысо</w:t>
            </w:r>
            <w:r w:rsidRPr="00A7471B">
              <w:rPr>
                <w:rFonts w:ascii="Times New Roman" w:hAnsi="Times New Roman"/>
                <w:sz w:val="24"/>
                <w:szCs w:val="24"/>
                <w:lang w:val="kk-KZ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  <w:p w:rsidR="00861CD1" w:rsidRPr="00B35F5B" w:rsidRDefault="00861CD1" w:rsidP="0004591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Муз – ырғақты қимыл:</w:t>
            </w:r>
          </w:p>
          <w:p w:rsidR="00861CD1" w:rsidRDefault="00861CD1" w:rsidP="0004591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296F">
              <w:rPr>
                <w:rFonts w:ascii="Times New Roman" w:hAnsi="Times New Roman"/>
                <w:sz w:val="24"/>
                <w:szCs w:val="24"/>
                <w:lang w:val="kk-KZ"/>
              </w:rPr>
              <w:t>«Көңілді би»</w:t>
            </w:r>
          </w:p>
          <w:p w:rsidR="00861CD1" w:rsidRPr="0004591B" w:rsidRDefault="00861CD1" w:rsidP="0004591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 Ө.Байділда)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861CD1" w:rsidRPr="00B35F5B" w:rsidRDefault="00861CD1" w:rsidP="0004591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Ойыншықтар: орман көрінісі, аю, қоян, түлкі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61CD1" w:rsidRPr="00B9296F" w:rsidRDefault="00861CD1" w:rsidP="0004591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296F">
              <w:rPr>
                <w:rFonts w:ascii="Times New Roman" w:hAnsi="Times New Roman"/>
                <w:sz w:val="24"/>
                <w:szCs w:val="24"/>
                <w:lang w:val="kk-KZ"/>
              </w:rPr>
              <w:t>«Қояндар мен қу түлкі»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CD1" w:rsidRPr="00E96D1F" w:rsidRDefault="00861CD1" w:rsidP="0004591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61CD1" w:rsidRPr="00A91765" w:rsidTr="00E96D1F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CD1" w:rsidRPr="00B97D9D" w:rsidRDefault="00861CD1" w:rsidP="00B97D9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E96D1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1CD1" w:rsidRPr="00A91765" w:rsidRDefault="00861CD1" w:rsidP="009F250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CD1" w:rsidRDefault="00861CD1" w:rsidP="009F250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861CD1" w:rsidRDefault="00861CD1" w:rsidP="00222BB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C11AB" w:rsidRPr="00222BBE" w:rsidRDefault="006C11AB" w:rsidP="00222BB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«Көктемгі егістік</w:t>
            </w:r>
            <w:r w:rsidRPr="00222BB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</w:tc>
        <w:tc>
          <w:tcPr>
            <w:tcW w:w="3402" w:type="dxa"/>
          </w:tcPr>
          <w:p w:rsidR="00861CD1" w:rsidRPr="00B9296F" w:rsidRDefault="00861CD1" w:rsidP="009F250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296F">
              <w:rPr>
                <w:rFonts w:ascii="Times New Roman" w:hAnsi="Times New Roman"/>
                <w:sz w:val="24"/>
                <w:szCs w:val="24"/>
                <w:lang w:val="kk-KZ"/>
              </w:rPr>
              <w:t>Қуыршақ театры арқылы балаларды шығармашылыққа баулу, әуен сипатын ажыратып, қимылдауға, ән айтуға дағдыландыру, достыққа, қамқорлыққа тәрбиелеу.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861CD1" w:rsidRPr="00B35F5B" w:rsidRDefault="00861CD1" w:rsidP="009F250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Ән тыңдау:</w:t>
            </w:r>
          </w:p>
          <w:p w:rsidR="00861CD1" w:rsidRDefault="00861CD1" w:rsidP="009F250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296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«Илигай»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B9296F">
              <w:rPr>
                <w:rFonts w:ascii="Times New Roman" w:hAnsi="Times New Roman"/>
                <w:sz w:val="24"/>
                <w:szCs w:val="24"/>
                <w:lang w:val="kk-KZ"/>
              </w:rPr>
              <w:t>Б.Дәлденбай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  <w:p w:rsidR="00861CD1" w:rsidRPr="00B35F5B" w:rsidRDefault="00861CD1" w:rsidP="009F250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Ән айту:</w:t>
            </w:r>
          </w:p>
          <w:p w:rsidR="00861CD1" w:rsidRDefault="00861CD1" w:rsidP="009F250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296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«Қасқыр» </w:t>
            </w:r>
          </w:p>
          <w:p w:rsidR="00861CD1" w:rsidRPr="00B9296F" w:rsidRDefault="00861CD1" w:rsidP="009F250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(Д.Ботбаев, А.Асылбек)</w:t>
            </w:r>
            <w:r w:rsidRPr="00B9296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«Аю», «Түлкі»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(Б.Дәлденбай, А.Асылбек)</w:t>
            </w:r>
          </w:p>
          <w:p w:rsidR="00861CD1" w:rsidRPr="00B35F5B" w:rsidRDefault="00861CD1" w:rsidP="009F250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Муз – ырғақты қимыл:</w:t>
            </w:r>
          </w:p>
          <w:p w:rsidR="00861CD1" w:rsidRDefault="00861CD1" w:rsidP="009F250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296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«Полька» биі </w:t>
            </w:r>
          </w:p>
          <w:p w:rsidR="00861CD1" w:rsidRPr="00B35F5B" w:rsidRDefault="00861CD1" w:rsidP="0004591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B9296F">
              <w:rPr>
                <w:rFonts w:ascii="Times New Roman" w:hAnsi="Times New Roman"/>
                <w:sz w:val="24"/>
                <w:szCs w:val="24"/>
                <w:lang w:val="kk-KZ"/>
              </w:rPr>
              <w:t>Б.См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етана)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1CD1" w:rsidRPr="00B35F5B" w:rsidRDefault="00861CD1" w:rsidP="009F250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«Бауырсақ» ертегісінің көрінісі, үйшік, бауырсақ, ата,әже,қасқыр, қоян,аю,түлкі ойыншықтары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1CD1" w:rsidRPr="00B9296F" w:rsidRDefault="00861CD1" w:rsidP="009F250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296F">
              <w:rPr>
                <w:rFonts w:ascii="Times New Roman" w:hAnsi="Times New Roman"/>
                <w:sz w:val="24"/>
                <w:szCs w:val="24"/>
                <w:lang w:val="kk-KZ"/>
              </w:rPr>
              <w:t>«Жүгіреміз» Г.Фрид.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CD1" w:rsidRPr="00E96D1F" w:rsidRDefault="00861CD1" w:rsidP="009F250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61CD1" w:rsidRPr="00A91765" w:rsidTr="00E96D1F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CD1" w:rsidRPr="00B97D9D" w:rsidRDefault="00861CD1" w:rsidP="00B97D9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  <w:r w:rsidR="00E96D1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1CD1" w:rsidRPr="00A91765" w:rsidRDefault="00861CD1" w:rsidP="00A9176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CD1" w:rsidRDefault="00861CD1" w:rsidP="00A9176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C11AB" w:rsidRDefault="006C11AB" w:rsidP="00222BB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C11AB" w:rsidRPr="00A91765" w:rsidRDefault="006C11AB" w:rsidP="006C11A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«Көлік</w:t>
            </w: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861CD1" w:rsidRPr="006C11AB" w:rsidRDefault="00861CD1" w:rsidP="006C11A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CD1" w:rsidRPr="00A91765" w:rsidRDefault="00861CD1" w:rsidP="00A9176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Бұрын тыңдалған шығарманы тануды бекіту, кіріспедан соң әнді бастауды, жануарлардың би қимылдарына ұқсатуды үйрету.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CD1" w:rsidRPr="00B9296F" w:rsidRDefault="00861CD1" w:rsidP="00222BBE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Ән тыңдау:</w:t>
            </w:r>
            <w:r w:rsidRPr="00B9296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«Ұшқыш»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B9296F">
              <w:rPr>
                <w:rFonts w:ascii="Times New Roman" w:hAnsi="Times New Roman"/>
                <w:sz w:val="24"/>
                <w:szCs w:val="24"/>
                <w:lang w:val="kk-KZ"/>
              </w:rPr>
              <w:t>Қ.Шілдебаев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  <w:p w:rsidR="00861CD1" w:rsidRPr="00B35F5B" w:rsidRDefault="00861CD1" w:rsidP="00222BBE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Ән айту:</w:t>
            </w:r>
          </w:p>
          <w:p w:rsidR="00861CD1" w:rsidRPr="00B9296F" w:rsidRDefault="00861CD1" w:rsidP="00222BB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296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«Кәне, қызық ойын бар»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(К.Қуатбаев. О.Әубәкіров)</w:t>
            </w:r>
          </w:p>
          <w:p w:rsidR="00861CD1" w:rsidRPr="00B35F5B" w:rsidRDefault="00861CD1" w:rsidP="00222BBE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Муз – ырғақты қимыл:</w:t>
            </w:r>
          </w:p>
          <w:p w:rsidR="00861CD1" w:rsidRPr="00A91765" w:rsidRDefault="00861CD1" w:rsidP="00222BB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3">
              <w:rPr>
                <w:rFonts w:ascii="Times New Roman" w:hAnsi="Times New Roman"/>
                <w:sz w:val="24"/>
                <w:szCs w:val="24"/>
                <w:lang w:val="kk-KZ"/>
              </w:rPr>
              <w:t>«Биге шақыру» А.Тоқсанбаев.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CD1" w:rsidRPr="00A91765" w:rsidRDefault="00861CD1" w:rsidP="00A9176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Төлдердің суреттері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CD1" w:rsidRPr="00A91765" w:rsidRDefault="00861CD1" w:rsidP="00A9176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Анасын тап</w:t>
            </w:r>
          </w:p>
          <w:p w:rsidR="00861CD1" w:rsidRPr="00A91765" w:rsidRDefault="00861CD1" w:rsidP="00A9176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61CD1" w:rsidRPr="00A91765" w:rsidRDefault="00861CD1" w:rsidP="00A9176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Не қалай шақырады?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CD1" w:rsidRPr="00E96D1F" w:rsidRDefault="00861CD1" w:rsidP="00A91765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</w:tc>
      </w:tr>
      <w:tr w:rsidR="008F4A4F" w:rsidRPr="009355E7" w:rsidTr="00E96D1F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A4F" w:rsidRDefault="00E96D1F" w:rsidP="00B97D9D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A4F" w:rsidRPr="00A91765" w:rsidRDefault="008F4A4F" w:rsidP="00A9176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4F" w:rsidRPr="009355E7" w:rsidRDefault="009355E7" w:rsidP="00A9176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шаңырақ астында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A4F" w:rsidRPr="00A91765" w:rsidRDefault="009355E7" w:rsidP="00A9176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9C6">
              <w:rPr>
                <w:rFonts w:ascii="Times New Roman" w:hAnsi="Times New Roman"/>
                <w:sz w:val="24"/>
                <w:szCs w:val="24"/>
                <w:lang w:val="kk-KZ"/>
              </w:rPr>
              <w:t>Көркем-ойындық бейнелерге сай қимылдарға еліктеу, әуенді есту, сезіну, ән айту қабілеттерін әрі қарай дамыту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E7" w:rsidRPr="00B35F5B" w:rsidRDefault="009355E7" w:rsidP="009355E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Ән тыңдау:</w:t>
            </w:r>
          </w:p>
          <w:p w:rsidR="009355E7" w:rsidRPr="009549C6" w:rsidRDefault="009355E7" w:rsidP="009355E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9C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«Гүлдермен би»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9549C6">
              <w:rPr>
                <w:rFonts w:ascii="Times New Roman" w:hAnsi="Times New Roman"/>
                <w:sz w:val="24"/>
                <w:szCs w:val="24"/>
                <w:lang w:val="kk-KZ"/>
              </w:rPr>
              <w:t>Т.Вилькорейская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  <w:p w:rsidR="009355E7" w:rsidRPr="00B35F5B" w:rsidRDefault="009355E7" w:rsidP="009355E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Ән айту:</w:t>
            </w:r>
          </w:p>
          <w:p w:rsidR="009355E7" w:rsidRPr="009549C6" w:rsidRDefault="009355E7" w:rsidP="009355E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Pr="009549C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Кәне, қызық ойын бар»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(К.Қуатбаев. О.Әубәкіров)</w:t>
            </w:r>
          </w:p>
          <w:p w:rsidR="009355E7" w:rsidRPr="00B35F5B" w:rsidRDefault="009355E7" w:rsidP="009355E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Муз – ырғақты қимыл:</w:t>
            </w:r>
          </w:p>
          <w:p w:rsidR="008F4A4F" w:rsidRPr="00B35F5B" w:rsidRDefault="009355E7" w:rsidP="009355E7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9C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«Вальс»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9549C6">
              <w:rPr>
                <w:rFonts w:ascii="Times New Roman" w:hAnsi="Times New Roman"/>
                <w:sz w:val="24"/>
                <w:szCs w:val="24"/>
                <w:lang w:val="kk-KZ"/>
              </w:rPr>
              <w:t>А.Аренский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A4F" w:rsidRPr="00A91765" w:rsidRDefault="009355E7" w:rsidP="00A9176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Бірнеше себетке салынған гүл шоқтары,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4F" w:rsidRPr="00A91765" w:rsidRDefault="009355E7" w:rsidP="00A9176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«Ән салған кім?»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A4F" w:rsidRPr="009355E7" w:rsidRDefault="008F4A4F" w:rsidP="00A9176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61CD1" w:rsidRPr="00A91765" w:rsidTr="00E96D1F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CD1" w:rsidRPr="00A91765" w:rsidRDefault="00861CD1" w:rsidP="00B97D9D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3</w:t>
            </w:r>
            <w:r w:rsidR="00E96D1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861CD1" w:rsidRPr="00A91765" w:rsidRDefault="00861CD1" w:rsidP="00A91765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              </w:t>
            </w: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CD1" w:rsidRDefault="00861CD1" w:rsidP="00A9176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C11AB" w:rsidRDefault="006C11AB" w:rsidP="00A9176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861CD1" w:rsidRPr="00A91765" w:rsidRDefault="009355E7" w:rsidP="00A9176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«Бейбітшілік қорғанында</w:t>
            </w:r>
            <w:r w:rsidR="00861CD1"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861CD1" w:rsidRDefault="00861CD1" w:rsidP="00A9176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C11AB" w:rsidRDefault="006C11AB" w:rsidP="00A9176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C11AB" w:rsidRPr="00A91765" w:rsidRDefault="006C11AB" w:rsidP="00A9176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1AB" w:rsidRDefault="006C11AB" w:rsidP="00A9176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61CD1" w:rsidRDefault="00861CD1" w:rsidP="00A9176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743D">
              <w:rPr>
                <w:rFonts w:ascii="Times New Roman" w:hAnsi="Times New Roman"/>
                <w:sz w:val="24"/>
                <w:szCs w:val="24"/>
                <w:lang w:val="kk-KZ"/>
              </w:rPr>
              <w:t>Балаларға біздің көп ұлтты мемлекет екенімізді айта отырып, балаларды татулыққа, достыққа шақыру. Көңілді әуен арқылы, көңіл күйді көтеруге тарту.</w:t>
            </w:r>
          </w:p>
          <w:p w:rsidR="006C11AB" w:rsidRPr="00A91765" w:rsidRDefault="006C11AB" w:rsidP="00A9176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1AB" w:rsidRDefault="006C11AB" w:rsidP="00084E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61CD1" w:rsidRPr="0055743D" w:rsidRDefault="00861CD1" w:rsidP="00084E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743D">
              <w:rPr>
                <w:rFonts w:ascii="Times New Roman" w:hAnsi="Times New Roman"/>
                <w:sz w:val="24"/>
                <w:szCs w:val="24"/>
                <w:lang w:val="kk-KZ"/>
              </w:rPr>
              <w:t>Ән тыңдау: «Тату доспыз бәріміз» (Е. Меңдешев, Ф. Оңғарсынова)</w:t>
            </w:r>
          </w:p>
          <w:p w:rsidR="00861CD1" w:rsidRPr="0055743D" w:rsidRDefault="00861CD1" w:rsidP="00084E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743D">
              <w:rPr>
                <w:rFonts w:ascii="Times New Roman" w:hAnsi="Times New Roman"/>
                <w:sz w:val="24"/>
                <w:szCs w:val="24"/>
                <w:lang w:val="kk-KZ"/>
              </w:rPr>
              <w:t>Ән айту: «Достық» (И. Нүсіпбаев, Е. Елубаев)</w:t>
            </w:r>
          </w:p>
          <w:p w:rsidR="00861CD1" w:rsidRPr="0055743D" w:rsidRDefault="00861CD1" w:rsidP="00084E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743D">
              <w:rPr>
                <w:rFonts w:ascii="Times New Roman" w:hAnsi="Times New Roman"/>
                <w:sz w:val="24"/>
                <w:szCs w:val="24"/>
                <w:lang w:val="kk-KZ"/>
              </w:rPr>
              <w:t>Музыкалық ырғақты қимыл: «Қазақ биі»</w:t>
            </w:r>
          </w:p>
          <w:p w:rsidR="00861CD1" w:rsidRDefault="00861CD1" w:rsidP="00084EB8">
            <w:pPr>
              <w:tabs>
                <w:tab w:val="left" w:pos="5529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743D">
              <w:rPr>
                <w:rFonts w:ascii="Times New Roman" w:hAnsi="Times New Roman"/>
                <w:sz w:val="24"/>
                <w:szCs w:val="24"/>
                <w:lang w:val="kk-KZ"/>
              </w:rPr>
              <w:t>Аспапта ойнау: «Бипыл»</w:t>
            </w:r>
          </w:p>
          <w:p w:rsidR="006C11AB" w:rsidRPr="00A91765" w:rsidRDefault="006C11AB" w:rsidP="00084EB8">
            <w:pPr>
              <w:tabs>
                <w:tab w:val="left" w:pos="5529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1AB" w:rsidRDefault="006C11AB" w:rsidP="00A9176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61CD1" w:rsidRPr="00A91765" w:rsidRDefault="00861CD1" w:rsidP="00A9176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Тақырыпқа сай жинақталған материалдар, тайтұяқ, асатаяқ.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1AB" w:rsidRDefault="006C11AB" w:rsidP="00A9176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61CD1" w:rsidRPr="00A91765" w:rsidRDefault="00861CD1" w:rsidP="00A91765">
            <w:pPr>
              <w:rPr>
                <w:sz w:val="24"/>
                <w:szCs w:val="24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«Ән салған кім?»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CD1" w:rsidRPr="00E96D1F" w:rsidRDefault="00861CD1" w:rsidP="00A91765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</w:tc>
      </w:tr>
      <w:tr w:rsidR="00861CD1" w:rsidRPr="00A91765" w:rsidTr="00E96D1F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CD1" w:rsidRPr="00B97D9D" w:rsidRDefault="00861CD1" w:rsidP="00B97D9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E96D1F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1CD1" w:rsidRPr="00A91765" w:rsidRDefault="00861CD1" w:rsidP="00A9176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CD1" w:rsidRDefault="00861CD1" w:rsidP="00A9176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C11AB" w:rsidRDefault="006C11AB" w:rsidP="006C11A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C11AB" w:rsidRPr="00A91765" w:rsidRDefault="006C11AB" w:rsidP="006C11A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«Біз енбек қор баламыз</w:t>
            </w: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861CD1" w:rsidRPr="00A91765" w:rsidRDefault="00861CD1" w:rsidP="00A9176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CD1" w:rsidRPr="00A91765" w:rsidRDefault="00861CD1" w:rsidP="00084E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743D">
              <w:rPr>
                <w:rFonts w:ascii="Times New Roman" w:hAnsi="Times New Roman"/>
                <w:sz w:val="24"/>
                <w:szCs w:val="24"/>
                <w:lang w:val="kk-KZ"/>
              </w:rPr>
              <w:t>Балаларды Отан сүйгіштікке тәрбиелеу. Еліміз тәуелсіздікке қа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л</w:t>
            </w:r>
            <w:r w:rsidRPr="0055743D">
              <w:rPr>
                <w:rFonts w:ascii="Times New Roman" w:hAnsi="Times New Roman"/>
                <w:sz w:val="24"/>
                <w:szCs w:val="24"/>
                <w:lang w:val="kk-KZ"/>
              </w:rPr>
              <w:t>ай жеткендерін әңгімелеп беру. Ардагерлерімізді атау. Ән арқылы қуана білуге үйрету. Әнді көңілді, ынталы жеткізе білуге дағдыландыру.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CD1" w:rsidRPr="00A91765" w:rsidRDefault="00861CD1" w:rsidP="00A9176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«Жеңіс күнін тойлаймыз»</w:t>
            </w:r>
          </w:p>
          <w:p w:rsidR="00861CD1" w:rsidRDefault="00861CD1" w:rsidP="00A9176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(Өлеңін жазған: И. Сапарбаев; музыкасын жазған: Ж. Тезекбаев)</w:t>
            </w:r>
          </w:p>
          <w:p w:rsidR="00861CD1" w:rsidRPr="00A91765" w:rsidRDefault="00861CD1" w:rsidP="00A9176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Ән айту: «Жайлауда»</w:t>
            </w:r>
          </w:p>
          <w:p w:rsidR="00861CD1" w:rsidRPr="00A91765" w:rsidRDefault="00861CD1" w:rsidP="00A9176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Б.Ғизатов.</w:t>
            </w:r>
          </w:p>
          <w:p w:rsidR="00861CD1" w:rsidRPr="00A91765" w:rsidRDefault="00861CD1" w:rsidP="00A9176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Музыкалық ырғақты  - Жалаушамен жаттығу» Қазақ маршы А.Затаевич.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CD1" w:rsidRPr="00A91765" w:rsidRDefault="00861CD1" w:rsidP="00A9176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Жайлаудың ,  жалаушаның суреттері т.б.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1AB" w:rsidRDefault="006C11AB" w:rsidP="00A9176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61CD1" w:rsidRPr="00A91765" w:rsidRDefault="00861CD1" w:rsidP="00A91765">
            <w:pPr>
              <w:rPr>
                <w:sz w:val="24"/>
                <w:szCs w:val="24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Дауысына қарай таны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CD1" w:rsidRPr="00E96D1F" w:rsidRDefault="00861CD1" w:rsidP="00A9176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61CD1" w:rsidRPr="00A91765" w:rsidTr="00E96D1F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CD1" w:rsidRPr="00B97D9D" w:rsidRDefault="00861CD1" w:rsidP="00B97D9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E96D1F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1CD1" w:rsidRPr="00A91765" w:rsidRDefault="00861CD1" w:rsidP="00013D2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CD1" w:rsidRDefault="00861CD1" w:rsidP="00013D2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861CD1" w:rsidRPr="00A91765" w:rsidRDefault="006C11AB" w:rsidP="00013D2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«Теңіздер мен мұхиттар</w:t>
            </w:r>
            <w:r w:rsidR="00861CD1"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861CD1" w:rsidRPr="00A91765" w:rsidRDefault="00861CD1" w:rsidP="00013D2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hideMark/>
          </w:tcPr>
          <w:p w:rsidR="00861CD1" w:rsidRPr="00B35F5B" w:rsidRDefault="00100214" w:rsidP="0010021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Теңіз</w:t>
            </w:r>
            <w:r w:rsidR="00861CD1" w:rsidRPr="0055743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мен мұхит </w:t>
            </w:r>
            <w:r w:rsidR="00861CD1" w:rsidRPr="0055743D">
              <w:rPr>
                <w:rFonts w:ascii="Times New Roman" w:hAnsi="Times New Roman"/>
                <w:sz w:val="24"/>
                <w:szCs w:val="24"/>
                <w:lang w:val="kk-KZ"/>
              </w:rPr>
              <w:t>туралы түсінік беру. Ән салуға, билеуге, ойнауға  қызығушылықтарын дамыту. Та</w:t>
            </w:r>
            <w:r w:rsidR="00861CD1">
              <w:rPr>
                <w:rFonts w:ascii="Times New Roman" w:hAnsi="Times New Roman"/>
                <w:sz w:val="24"/>
                <w:szCs w:val="24"/>
                <w:lang w:val="kk-KZ"/>
              </w:rPr>
              <w:t>биғи дауыспен әнді таза айтуға,</w:t>
            </w:r>
            <w:r w:rsidR="00861CD1" w:rsidRPr="0055743D">
              <w:rPr>
                <w:rFonts w:ascii="Times New Roman" w:hAnsi="Times New Roman"/>
                <w:sz w:val="24"/>
                <w:szCs w:val="24"/>
                <w:lang w:val="kk-KZ"/>
              </w:rPr>
              <w:t>шығарманы сезіне білуге үйрету.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hideMark/>
          </w:tcPr>
          <w:p w:rsidR="00861CD1" w:rsidRPr="0055743D" w:rsidRDefault="00861CD1" w:rsidP="00084E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743D">
              <w:rPr>
                <w:rFonts w:ascii="Times New Roman" w:hAnsi="Times New Roman"/>
                <w:sz w:val="24"/>
                <w:szCs w:val="24"/>
                <w:lang w:val="kk-KZ"/>
              </w:rPr>
              <w:t>Ән тыңдау: «</w:t>
            </w:r>
            <w:r w:rsidR="00100214" w:rsidRPr="00100214">
              <w:rPr>
                <w:rFonts w:ascii="Times New Roman" w:hAnsi="Times New Roman"/>
                <w:sz w:val="24"/>
                <w:szCs w:val="24"/>
                <w:lang w:val="kk-KZ"/>
              </w:rPr>
              <w:t>Теңіз толқындары</w:t>
            </w:r>
            <w:bookmarkStart w:id="0" w:name="_GoBack"/>
            <w:bookmarkEnd w:id="0"/>
            <w:r w:rsidRPr="0055743D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861CD1" w:rsidRPr="0055743D" w:rsidRDefault="00861CD1" w:rsidP="00084E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743D">
              <w:rPr>
                <w:rFonts w:ascii="Times New Roman" w:hAnsi="Times New Roman"/>
                <w:sz w:val="24"/>
                <w:szCs w:val="24"/>
                <w:lang w:val="kk-KZ"/>
              </w:rPr>
              <w:t>(Тұрсынжан Шапай)</w:t>
            </w:r>
          </w:p>
          <w:p w:rsidR="00861CD1" w:rsidRPr="0055743D" w:rsidRDefault="00861CD1" w:rsidP="00084E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743D">
              <w:rPr>
                <w:rFonts w:ascii="Times New Roman" w:hAnsi="Times New Roman"/>
                <w:sz w:val="24"/>
                <w:szCs w:val="24"/>
                <w:lang w:val="kk-KZ"/>
              </w:rPr>
              <w:t>Дауыс жаттығуы: «Баспалдақ»</w:t>
            </w:r>
          </w:p>
          <w:p w:rsidR="00861CD1" w:rsidRPr="0055743D" w:rsidRDefault="00861CD1" w:rsidP="00084E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743D">
              <w:rPr>
                <w:rFonts w:ascii="Times New Roman" w:hAnsi="Times New Roman"/>
                <w:sz w:val="24"/>
                <w:szCs w:val="24"/>
                <w:lang w:val="kk-KZ"/>
              </w:rPr>
              <w:t>Ән айту: «Көбелек» (К. Қуатбаев Ж. Смақов)</w:t>
            </w:r>
          </w:p>
          <w:p w:rsidR="00861CD1" w:rsidRPr="00B35F5B" w:rsidRDefault="00861CD1" w:rsidP="00084EB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743D">
              <w:rPr>
                <w:rFonts w:ascii="Times New Roman" w:hAnsi="Times New Roman"/>
                <w:sz w:val="24"/>
                <w:szCs w:val="24"/>
                <w:lang w:val="kk-KZ"/>
              </w:rPr>
              <w:t>Музыкалық қимыл – қозғалыс: «Қосарланып билеу»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hideMark/>
          </w:tcPr>
          <w:p w:rsidR="00861CD1" w:rsidRPr="00B35F5B" w:rsidRDefault="00861CD1" w:rsidP="00013D2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Текшелер, тақырып бойынша суреттер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C11AB" w:rsidRDefault="006C11AB" w:rsidP="00013D2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61CD1" w:rsidRPr="002E0AB2" w:rsidRDefault="00861CD1" w:rsidP="00013D2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0AB2">
              <w:rPr>
                <w:rFonts w:ascii="Times New Roman" w:hAnsi="Times New Roman"/>
                <w:sz w:val="24"/>
                <w:szCs w:val="24"/>
                <w:lang w:val="kk-KZ"/>
              </w:rPr>
              <w:t>«Төлдерді тап»</w:t>
            </w:r>
          </w:p>
          <w:p w:rsidR="00861CD1" w:rsidRPr="00B35F5B" w:rsidRDefault="00861CD1" w:rsidP="00013D2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CD1" w:rsidRPr="00E96D1F" w:rsidRDefault="00861CD1" w:rsidP="00013D2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61CD1" w:rsidRPr="00A91765" w:rsidTr="00E96D1F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CD1" w:rsidRPr="00B97D9D" w:rsidRDefault="00861CD1" w:rsidP="00B97D9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E96D1F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1CD1" w:rsidRPr="00A91765" w:rsidRDefault="00861CD1" w:rsidP="0016241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CD1" w:rsidRDefault="00861CD1" w:rsidP="0016241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861CD1" w:rsidRPr="00A91765" w:rsidRDefault="009355E7" w:rsidP="0016241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«Жайдары жаз келді</w:t>
            </w:r>
            <w:r w:rsidR="00861CD1"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861CD1" w:rsidRPr="00A91765" w:rsidRDefault="00861CD1" w:rsidP="0016241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hideMark/>
          </w:tcPr>
          <w:p w:rsidR="00861CD1" w:rsidRDefault="00861CD1" w:rsidP="00084E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743D">
              <w:rPr>
                <w:rFonts w:ascii="Times New Roman" w:hAnsi="Times New Roman"/>
                <w:sz w:val="24"/>
                <w:szCs w:val="24"/>
                <w:lang w:val="kk-KZ"/>
              </w:rPr>
              <w:t>Балалармен бақыт туралы сұрақ – жауап арқылы әңгімелесу. Музыканы тыңдата отырып ырғағын ажырату. Әннің мағынасын сұрау. Ән салғанда дауыс ырғақтарын қадағалау.</w:t>
            </w:r>
          </w:p>
          <w:p w:rsidR="00861CD1" w:rsidRPr="002E0AB2" w:rsidRDefault="00861CD1" w:rsidP="0016241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  <w:hideMark/>
          </w:tcPr>
          <w:p w:rsidR="00861CD1" w:rsidRPr="0055743D" w:rsidRDefault="00861CD1" w:rsidP="00084E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743D">
              <w:rPr>
                <w:rFonts w:ascii="Times New Roman" w:hAnsi="Times New Roman"/>
                <w:sz w:val="24"/>
                <w:szCs w:val="24"/>
                <w:lang w:val="kk-KZ"/>
              </w:rPr>
              <w:t>Ән тыңдау: «Балдырғандар әні» (Б. Дәлденбаев, Н. Жанаев)</w:t>
            </w:r>
          </w:p>
          <w:p w:rsidR="00861CD1" w:rsidRPr="0055743D" w:rsidRDefault="00861CD1" w:rsidP="00084E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743D">
              <w:rPr>
                <w:rFonts w:ascii="Times New Roman" w:hAnsi="Times New Roman"/>
                <w:sz w:val="24"/>
                <w:szCs w:val="24"/>
                <w:lang w:val="kk-KZ"/>
              </w:rPr>
              <w:t>Ән айту: «Біз бақытты баламыз» (Е. Хасанғалиев, Қайрат Жұмағалиев)</w:t>
            </w:r>
          </w:p>
          <w:p w:rsidR="00861CD1" w:rsidRPr="0055743D" w:rsidRDefault="00861CD1" w:rsidP="00084E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743D">
              <w:rPr>
                <w:rFonts w:ascii="Times New Roman" w:hAnsi="Times New Roman"/>
                <w:sz w:val="24"/>
                <w:szCs w:val="24"/>
                <w:lang w:val="kk-KZ"/>
              </w:rPr>
              <w:t>Музыкалық ырғақты қимыл: «Полька» биі</w:t>
            </w:r>
          </w:p>
          <w:p w:rsidR="00861CD1" w:rsidRPr="00B35F5B" w:rsidRDefault="00861CD1" w:rsidP="00084EB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743D">
              <w:rPr>
                <w:rFonts w:ascii="Times New Roman" w:hAnsi="Times New Roman"/>
                <w:sz w:val="24"/>
                <w:szCs w:val="24"/>
                <w:lang w:val="kk-KZ"/>
              </w:rPr>
              <w:t>Аспапта ойнау: «Ойыншықтар» (И. Нүсіпбаев)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hideMark/>
          </w:tcPr>
          <w:p w:rsidR="00861CD1" w:rsidRPr="00B35F5B" w:rsidRDefault="00861CD1" w:rsidP="0016241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Тайтұяқ, асатаяқ, үйшік, бас киімдер, көңілді текше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C11AB" w:rsidRDefault="006C11AB" w:rsidP="0016241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61CD1" w:rsidRPr="002E0AB2" w:rsidRDefault="00861CD1" w:rsidP="0016241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0AB2">
              <w:rPr>
                <w:rFonts w:ascii="Times New Roman" w:hAnsi="Times New Roman"/>
                <w:sz w:val="24"/>
                <w:szCs w:val="24"/>
                <w:lang w:val="kk-KZ"/>
              </w:rPr>
              <w:t>«Көңілді текше»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CD1" w:rsidRPr="00E96D1F" w:rsidRDefault="00861CD1" w:rsidP="0016241B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</w:tc>
      </w:tr>
    </w:tbl>
    <w:p w:rsidR="00A91765" w:rsidRPr="00A91765" w:rsidRDefault="00A91765" w:rsidP="00A91765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8F1907" w:rsidRDefault="008F1907"/>
    <w:sectPr w:rsidR="008F1907" w:rsidSect="00946AB5">
      <w:pgSz w:w="16838" w:h="11906" w:orient="landscape"/>
      <w:pgMar w:top="28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002A3B"/>
    <w:multiLevelType w:val="hybridMultilevel"/>
    <w:tmpl w:val="8FB47E62"/>
    <w:lvl w:ilvl="0" w:tplc="95D6BBBA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1E3ED2"/>
    <w:multiLevelType w:val="hybridMultilevel"/>
    <w:tmpl w:val="92985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2"/>
  </w:compat>
  <w:rsids>
    <w:rsidRoot w:val="00A91765"/>
    <w:rsid w:val="00013D28"/>
    <w:rsid w:val="0004591B"/>
    <w:rsid w:val="00084EB8"/>
    <w:rsid w:val="00100214"/>
    <w:rsid w:val="0012584E"/>
    <w:rsid w:val="0016241B"/>
    <w:rsid w:val="00222BBE"/>
    <w:rsid w:val="002249DA"/>
    <w:rsid w:val="002A0607"/>
    <w:rsid w:val="002A7DD7"/>
    <w:rsid w:val="0030111D"/>
    <w:rsid w:val="00317315"/>
    <w:rsid w:val="00377A9E"/>
    <w:rsid w:val="00392925"/>
    <w:rsid w:val="003E0AEA"/>
    <w:rsid w:val="003F0AC4"/>
    <w:rsid w:val="0047707A"/>
    <w:rsid w:val="0051187B"/>
    <w:rsid w:val="00557891"/>
    <w:rsid w:val="00623D05"/>
    <w:rsid w:val="006C11AB"/>
    <w:rsid w:val="006E196C"/>
    <w:rsid w:val="006F22AC"/>
    <w:rsid w:val="00717BB5"/>
    <w:rsid w:val="00756077"/>
    <w:rsid w:val="00760EE0"/>
    <w:rsid w:val="00791645"/>
    <w:rsid w:val="007B3CF9"/>
    <w:rsid w:val="007C7ED3"/>
    <w:rsid w:val="00840FF7"/>
    <w:rsid w:val="00861CD1"/>
    <w:rsid w:val="008A7839"/>
    <w:rsid w:val="008B5292"/>
    <w:rsid w:val="008E0FC5"/>
    <w:rsid w:val="008F1907"/>
    <w:rsid w:val="008F4A4F"/>
    <w:rsid w:val="009355E7"/>
    <w:rsid w:val="00946AB5"/>
    <w:rsid w:val="009631B5"/>
    <w:rsid w:val="009B17B9"/>
    <w:rsid w:val="009F2508"/>
    <w:rsid w:val="00A63DCE"/>
    <w:rsid w:val="00A674CA"/>
    <w:rsid w:val="00A91765"/>
    <w:rsid w:val="00AA446D"/>
    <w:rsid w:val="00B10B3B"/>
    <w:rsid w:val="00B97D9D"/>
    <w:rsid w:val="00BD39F3"/>
    <w:rsid w:val="00C14163"/>
    <w:rsid w:val="00CF0824"/>
    <w:rsid w:val="00D82539"/>
    <w:rsid w:val="00E10685"/>
    <w:rsid w:val="00E96D1F"/>
    <w:rsid w:val="00F20558"/>
    <w:rsid w:val="00F758D3"/>
    <w:rsid w:val="00FD2A5F"/>
    <w:rsid w:val="00FE64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DCE"/>
  </w:style>
  <w:style w:type="paragraph" w:styleId="1">
    <w:name w:val="heading 1"/>
    <w:basedOn w:val="a"/>
    <w:next w:val="a"/>
    <w:link w:val="10"/>
    <w:uiPriority w:val="9"/>
    <w:qFormat/>
    <w:rsid w:val="00A63D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63D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63DC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63DC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A63DC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A63DC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A63DC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A63DC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A63DC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3D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63D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63DC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63DC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A63DC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A63DC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A63DC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A63DC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A63DC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A63D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A63D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A63DC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A63DC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ubtle Emphasis"/>
    <w:basedOn w:val="a0"/>
    <w:uiPriority w:val="19"/>
    <w:qFormat/>
    <w:rsid w:val="00A63DCE"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sid w:val="00A63DCE"/>
    <w:rPr>
      <w:i/>
      <w:iCs/>
    </w:rPr>
  </w:style>
  <w:style w:type="character" w:styleId="a9">
    <w:name w:val="Intense Emphasis"/>
    <w:basedOn w:val="a0"/>
    <w:uiPriority w:val="21"/>
    <w:qFormat/>
    <w:rsid w:val="00A63DCE"/>
    <w:rPr>
      <w:b/>
      <w:bCs/>
      <w:i/>
      <w:iCs/>
      <w:color w:val="4F81BD" w:themeColor="accent1"/>
    </w:rPr>
  </w:style>
  <w:style w:type="character" w:styleId="aa">
    <w:name w:val="Strong"/>
    <w:basedOn w:val="a0"/>
    <w:uiPriority w:val="22"/>
    <w:qFormat/>
    <w:rsid w:val="00A63DCE"/>
    <w:rPr>
      <w:b/>
      <w:bCs/>
    </w:rPr>
  </w:style>
  <w:style w:type="paragraph" w:styleId="21">
    <w:name w:val="Quote"/>
    <w:basedOn w:val="a"/>
    <w:next w:val="a"/>
    <w:link w:val="22"/>
    <w:uiPriority w:val="29"/>
    <w:qFormat/>
    <w:rsid w:val="00A63DC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63DCE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A63DC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A63DCE"/>
    <w:rPr>
      <w:b/>
      <w:bCs/>
      <w:i/>
      <w:iCs/>
      <w:color w:val="4F81BD" w:themeColor="accent1"/>
    </w:rPr>
  </w:style>
  <w:style w:type="character" w:styleId="ad">
    <w:name w:val="Subtle Reference"/>
    <w:basedOn w:val="a0"/>
    <w:uiPriority w:val="31"/>
    <w:qFormat/>
    <w:rsid w:val="00A63DCE"/>
    <w:rPr>
      <w:smallCaps/>
      <w:color w:val="C0504D" w:themeColor="accent2"/>
      <w:u w:val="single"/>
    </w:rPr>
  </w:style>
  <w:style w:type="character" w:styleId="ae">
    <w:name w:val="Intense Reference"/>
    <w:basedOn w:val="a0"/>
    <w:uiPriority w:val="32"/>
    <w:qFormat/>
    <w:rsid w:val="00A63DCE"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basedOn w:val="a0"/>
    <w:uiPriority w:val="33"/>
    <w:qFormat/>
    <w:rsid w:val="00A63DCE"/>
    <w:rPr>
      <w:b/>
      <w:bCs/>
      <w:smallCaps/>
      <w:spacing w:val="5"/>
    </w:rPr>
  </w:style>
  <w:style w:type="paragraph" w:styleId="af0">
    <w:name w:val="List Paragraph"/>
    <w:basedOn w:val="a"/>
    <w:uiPriority w:val="34"/>
    <w:qFormat/>
    <w:rsid w:val="00A63DCE"/>
    <w:pPr>
      <w:ind w:left="720"/>
      <w:contextualSpacing/>
    </w:pPr>
  </w:style>
  <w:style w:type="character" w:styleId="af1">
    <w:name w:val="Hyperlink"/>
    <w:basedOn w:val="a0"/>
    <w:uiPriority w:val="99"/>
    <w:unhideWhenUsed/>
    <w:rsid w:val="00A63DCE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unhideWhenUsed/>
    <w:rsid w:val="00A63DCE"/>
    <w:rPr>
      <w:color w:val="800080" w:themeColor="followedHyperlink"/>
      <w:u w:val="single"/>
    </w:rPr>
  </w:style>
  <w:style w:type="table" w:customStyle="1" w:styleId="11">
    <w:name w:val="Сетка таблицы1"/>
    <w:basedOn w:val="a1"/>
    <w:next w:val="af3"/>
    <w:uiPriority w:val="59"/>
    <w:rsid w:val="00A9176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3">
    <w:name w:val="Table Grid"/>
    <w:basedOn w:val="a1"/>
    <w:uiPriority w:val="59"/>
    <w:rsid w:val="00A91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F758D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9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Templates\1049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2ADA2-4BA8-4B79-9243-52AD84914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280</TotalTime>
  <Pages>9</Pages>
  <Words>2168</Words>
  <Characters>12363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bestasus</cp:lastModifiedBy>
  <cp:revision>30</cp:revision>
  <dcterms:created xsi:type="dcterms:W3CDTF">2017-09-05T11:20:00Z</dcterms:created>
  <dcterms:modified xsi:type="dcterms:W3CDTF">2020-08-01T18:51:00Z</dcterms:modified>
</cp:coreProperties>
</file>